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A" w:rsidRDefault="001B487A" w:rsidP="001B487A">
      <w:pPr>
        <w:pStyle w:val="Sansinterligne"/>
      </w:pPr>
    </w:p>
    <w:p w:rsidR="00BD7776" w:rsidRDefault="00BD7776" w:rsidP="00BD7776">
      <w:pPr>
        <w:pBdr>
          <w:bottom w:val="single" w:sz="4" w:space="1" w:color="auto"/>
        </w:pBdr>
        <w:jc w:val="center"/>
        <w:rPr>
          <w:b/>
          <w:sz w:val="28"/>
        </w:rPr>
      </w:pPr>
      <w:r w:rsidRPr="00BD7776">
        <w:rPr>
          <w:b/>
          <w:sz w:val="28"/>
        </w:rPr>
        <w:t>INTERCLUBS JEUNES - SAISON 201</w:t>
      </w:r>
      <w:r w:rsidR="005D28C5">
        <w:rPr>
          <w:b/>
          <w:sz w:val="28"/>
        </w:rPr>
        <w:t>7</w:t>
      </w:r>
      <w:r w:rsidRPr="00BD7776">
        <w:rPr>
          <w:b/>
          <w:sz w:val="28"/>
        </w:rPr>
        <w:t>/201</w:t>
      </w:r>
      <w:r w:rsidR="005D28C5">
        <w:rPr>
          <w:b/>
          <w:sz w:val="28"/>
        </w:rPr>
        <w:t>8</w:t>
      </w:r>
    </w:p>
    <w:p w:rsidR="00BD7776" w:rsidRDefault="00BD7776" w:rsidP="00BD7776">
      <w:pPr>
        <w:pStyle w:val="Sansinterligne"/>
        <w:jc w:val="center"/>
        <w:rPr>
          <w:b/>
          <w:i/>
        </w:rPr>
      </w:pPr>
    </w:p>
    <w:p w:rsidR="00BD7776" w:rsidRPr="00BD7776" w:rsidRDefault="00E565EA" w:rsidP="00BD777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Responsable Jeunes et/ou Responsable Interclubs Jeunes</w:t>
      </w:r>
    </w:p>
    <w:p w:rsidR="00BD7776" w:rsidRDefault="00BD7776" w:rsidP="00BD7776">
      <w:pPr>
        <w:pStyle w:val="Sansinterligne"/>
      </w:pPr>
    </w:p>
    <w:p w:rsidR="00C55D06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Nom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Souchet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Prénom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Sébastien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Mail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jeunes-bad@lherblaisienne.fr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Téléphone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</w:rPr>
        <w:t>06 19 69 06 33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Nom </w:t>
      </w:r>
      <w:r w:rsidR="00FC1DC7">
        <w:rPr>
          <w:sz w:val="24"/>
        </w:rPr>
        <w:tab/>
      </w:r>
      <w:r>
        <w:rPr>
          <w:sz w:val="24"/>
        </w:rPr>
        <w:t>:</w:t>
      </w:r>
      <w:r w:rsidR="00FC1DC7">
        <w:rPr>
          <w:sz w:val="24"/>
        </w:rPr>
        <w:t xml:space="preserve"> </w:t>
      </w:r>
      <w:r w:rsidR="00FC1DC7" w:rsidRPr="00FC1DC7">
        <w:rPr>
          <w:b/>
          <w:color w:val="3333CC"/>
          <w:sz w:val="24"/>
        </w:rPr>
        <w:t>Froment</w:t>
      </w:r>
      <w:r w:rsidRPr="00FC1DC7">
        <w:rPr>
          <w:b/>
          <w:color w:val="3333CC"/>
          <w:sz w:val="24"/>
        </w:rPr>
        <w:t xml:space="preserve"> 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Prénom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Christophe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Mail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jeunes-bad@lherblaisienne.fr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Téléphone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</w:rPr>
        <w:t>06 17 90 20 78</w:t>
      </w:r>
    </w:p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E565EA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Gymnase de réception </w:t>
      </w:r>
    </w:p>
    <w:p w:rsidR="00C55D06" w:rsidRDefault="00C55D06" w:rsidP="00BD7776">
      <w:pPr>
        <w:pStyle w:val="Sansinterligne"/>
        <w:rPr>
          <w:sz w:val="24"/>
        </w:rPr>
      </w:pPr>
    </w:p>
    <w:p w:rsidR="00292A93" w:rsidRPr="00292A93" w:rsidRDefault="00E565EA" w:rsidP="00292A93">
      <w:pPr>
        <w:pStyle w:val="Sansinterligne"/>
      </w:pPr>
      <w:r>
        <w:rPr>
          <w:sz w:val="24"/>
        </w:rPr>
        <w:t xml:space="preserve">Nom du complexe : </w:t>
      </w:r>
      <w:r w:rsidR="00292A93" w:rsidRPr="00292A93">
        <w:rPr>
          <w:b/>
          <w:bCs/>
          <w:color w:val="3333CC"/>
          <w:sz w:val="24"/>
        </w:rPr>
        <w:t>Gymnase des Beauregards :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>Adresse :</w:t>
      </w:r>
      <w:r w:rsidR="00292A93">
        <w:rPr>
          <w:sz w:val="24"/>
        </w:rPr>
        <w:t xml:space="preserve"> </w:t>
      </w:r>
      <w:r w:rsidR="00292A93" w:rsidRPr="00292A93">
        <w:rPr>
          <w:b/>
          <w:bCs/>
          <w:color w:val="3333CC"/>
          <w:sz w:val="24"/>
        </w:rPr>
        <w:t xml:space="preserve">Chemin de la Croix de Bois </w:t>
      </w:r>
      <w:r w:rsidR="00292A93">
        <w:rPr>
          <w:b/>
          <w:bCs/>
          <w:color w:val="3333CC"/>
          <w:sz w:val="24"/>
        </w:rPr>
        <w:t xml:space="preserve">– 95220 </w:t>
      </w:r>
      <w:r w:rsidR="00292A93" w:rsidRPr="00292A93">
        <w:rPr>
          <w:b/>
          <w:bCs/>
          <w:color w:val="3333CC"/>
          <w:sz w:val="24"/>
        </w:rPr>
        <w:t>HERBLAY</w:t>
      </w:r>
      <w:r>
        <w:rPr>
          <w:sz w:val="24"/>
        </w:rPr>
        <w:t xml:space="preserve"> </w:t>
      </w:r>
    </w:p>
    <w:p w:rsidR="00E565EA" w:rsidRDefault="00E565EA" w:rsidP="00BD7776">
      <w:pPr>
        <w:pStyle w:val="Sansinterligne"/>
        <w:rPr>
          <w:sz w:val="24"/>
        </w:rPr>
      </w:pPr>
    </w:p>
    <w:p w:rsidR="00E565EA" w:rsidRDefault="00E565EA" w:rsidP="00BD7776">
      <w:pPr>
        <w:pStyle w:val="Sansinterligne"/>
        <w:rPr>
          <w:sz w:val="24"/>
        </w:rPr>
      </w:pPr>
    </w:p>
    <w:p w:rsidR="00E565EA" w:rsidRPr="00BD7776" w:rsidRDefault="00E565EA" w:rsidP="00E565EA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Jour &amp; Horaires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598" w:type="dxa"/>
        <w:tblLayout w:type="fixed"/>
        <w:tblLook w:val="04A0"/>
      </w:tblPr>
      <w:tblGrid>
        <w:gridCol w:w="1460"/>
        <w:gridCol w:w="1181"/>
        <w:gridCol w:w="1806"/>
        <w:gridCol w:w="1276"/>
        <w:gridCol w:w="1756"/>
        <w:gridCol w:w="1276"/>
        <w:gridCol w:w="1843"/>
      </w:tblGrid>
      <w:tr w:rsidR="00D01ADC" w:rsidTr="00D01ADC">
        <w:tc>
          <w:tcPr>
            <w:tcW w:w="1460" w:type="dxa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</w:t>
            </w:r>
          </w:p>
        </w:tc>
        <w:tc>
          <w:tcPr>
            <w:tcW w:w="2987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MATIN</w:t>
            </w:r>
          </w:p>
        </w:tc>
        <w:tc>
          <w:tcPr>
            <w:tcW w:w="3032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APRES-MIDI</w:t>
            </w:r>
          </w:p>
        </w:tc>
        <w:tc>
          <w:tcPr>
            <w:tcW w:w="3119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JOURNE</w:t>
            </w:r>
          </w:p>
        </w:tc>
      </w:tr>
      <w:tr w:rsidR="00D01ADC" w:rsidTr="00D01ADC">
        <w:tc>
          <w:tcPr>
            <w:tcW w:w="1460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06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75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43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</w:tr>
      <w:tr w:rsidR="00D01ADC" w:rsidTr="00292A93">
        <w:trPr>
          <w:trHeight w:val="669"/>
        </w:trPr>
        <w:tc>
          <w:tcPr>
            <w:tcW w:w="1460" w:type="dxa"/>
            <w:shd w:val="clear" w:color="auto" w:fill="FF7500"/>
            <w:vAlign w:val="center"/>
          </w:tcPr>
          <w:p w:rsidR="00D01ADC" w:rsidRPr="00D01ADC" w:rsidRDefault="00D01ADC" w:rsidP="00292A93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SAMEDI</w:t>
            </w:r>
          </w:p>
        </w:tc>
        <w:tc>
          <w:tcPr>
            <w:tcW w:w="1181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06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1756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14h00-18h00</w:t>
            </w:r>
          </w:p>
        </w:tc>
        <w:tc>
          <w:tcPr>
            <w:tcW w:w="1276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43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01ADC" w:rsidTr="00292A93">
        <w:trPr>
          <w:trHeight w:val="679"/>
        </w:trPr>
        <w:tc>
          <w:tcPr>
            <w:tcW w:w="1460" w:type="dxa"/>
            <w:shd w:val="clear" w:color="auto" w:fill="FF7500"/>
            <w:vAlign w:val="center"/>
          </w:tcPr>
          <w:p w:rsidR="00D01ADC" w:rsidRPr="00D01ADC" w:rsidRDefault="00D01ADC" w:rsidP="00292A93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DIMANCHE</w:t>
            </w:r>
          </w:p>
        </w:tc>
        <w:tc>
          <w:tcPr>
            <w:tcW w:w="1181" w:type="dxa"/>
            <w:vAlign w:val="center"/>
          </w:tcPr>
          <w:p w:rsidR="00D01ADC" w:rsidRDefault="00D01ADC" w:rsidP="00292A93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01ADC" w:rsidRDefault="00D01ADC" w:rsidP="00292A93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1ADC" w:rsidRDefault="00D01ADC" w:rsidP="00292A93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:rsidR="00D01ADC" w:rsidRDefault="00D01ADC" w:rsidP="00292A93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1ADC" w:rsidRDefault="00D01ADC" w:rsidP="00292A93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D01ADC" w:rsidRDefault="00D01ADC" w:rsidP="00292A93">
            <w:pPr>
              <w:pStyle w:val="Sansinterligne"/>
              <w:jc w:val="center"/>
              <w:rPr>
                <w:sz w:val="24"/>
              </w:rPr>
            </w:pPr>
          </w:p>
        </w:tc>
      </w:tr>
    </w:tbl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D01ADC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Date de réception 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842" w:type="dxa"/>
        <w:tblLayout w:type="fixed"/>
        <w:tblLook w:val="04A0"/>
      </w:tblPr>
      <w:tblGrid>
        <w:gridCol w:w="2943"/>
        <w:gridCol w:w="1843"/>
        <w:gridCol w:w="6056"/>
      </w:tblGrid>
      <w:tr w:rsidR="00BD3C15" w:rsidTr="00BD3C15">
        <w:tc>
          <w:tcPr>
            <w:tcW w:w="29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JOURNEE - DATE</w:t>
            </w:r>
          </w:p>
        </w:tc>
        <w:tc>
          <w:tcPr>
            <w:tcW w:w="18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DISPONIBILITES </w:t>
            </w:r>
            <w:r w:rsidRPr="00BD3C15">
              <w:rPr>
                <w:b/>
                <w:sz w:val="24"/>
              </w:rPr>
              <w:t>OUI/NON</w:t>
            </w:r>
          </w:p>
        </w:tc>
        <w:tc>
          <w:tcPr>
            <w:tcW w:w="6056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COMMENTAIRES</w:t>
            </w:r>
          </w:p>
        </w:tc>
      </w:tr>
      <w:tr w:rsidR="00BD3C15" w:rsidTr="00292A93">
        <w:trPr>
          <w:trHeight w:hRule="exact" w:val="567"/>
        </w:trPr>
        <w:tc>
          <w:tcPr>
            <w:tcW w:w="2943" w:type="dxa"/>
            <w:shd w:val="clear" w:color="auto" w:fill="FF7500"/>
            <w:vAlign w:val="center"/>
          </w:tcPr>
          <w:p w:rsidR="00BD3C15" w:rsidRPr="00BD3C15" w:rsidRDefault="00BD3C15" w:rsidP="00292A93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 xml:space="preserve">J1 - </w:t>
            </w:r>
            <w:r w:rsidR="00892321">
              <w:rPr>
                <w:b/>
                <w:sz w:val="24"/>
              </w:rPr>
              <w:t>0</w:t>
            </w:r>
            <w:r w:rsidR="009909DF">
              <w:rPr>
                <w:b/>
                <w:sz w:val="24"/>
              </w:rPr>
              <w:t>2</w:t>
            </w:r>
            <w:r w:rsidRPr="00BD3C15">
              <w:rPr>
                <w:b/>
                <w:sz w:val="24"/>
              </w:rPr>
              <w:t xml:space="preserve"> &amp; </w:t>
            </w:r>
            <w:r w:rsidR="00892321">
              <w:rPr>
                <w:b/>
                <w:sz w:val="24"/>
              </w:rPr>
              <w:t>0</w:t>
            </w:r>
            <w:r w:rsidR="009909DF">
              <w:rPr>
                <w:b/>
                <w:sz w:val="24"/>
              </w:rPr>
              <w:t>3</w:t>
            </w:r>
            <w:r w:rsidRPr="00BD3C15">
              <w:rPr>
                <w:b/>
                <w:sz w:val="24"/>
              </w:rPr>
              <w:t xml:space="preserve"> décembre 201</w:t>
            </w:r>
            <w:r w:rsidR="009909DF">
              <w:rPr>
                <w:b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D3C15" w:rsidRDefault="00C379CF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OUI le 2/12</w:t>
            </w:r>
          </w:p>
        </w:tc>
        <w:tc>
          <w:tcPr>
            <w:tcW w:w="6056" w:type="dxa"/>
            <w:vAlign w:val="center"/>
          </w:tcPr>
          <w:p w:rsidR="00BD3C15" w:rsidRDefault="00BD3C15" w:rsidP="00C379CF">
            <w:pPr>
              <w:spacing w:before="100" w:beforeAutospacing="1" w:after="100" w:afterAutospacing="1"/>
              <w:ind w:left="720"/>
              <w:rPr>
                <w:sz w:val="24"/>
              </w:rPr>
            </w:pPr>
          </w:p>
        </w:tc>
      </w:tr>
      <w:tr w:rsidR="00BD3C15" w:rsidTr="00292A93">
        <w:trPr>
          <w:trHeight w:hRule="exact" w:val="567"/>
        </w:trPr>
        <w:tc>
          <w:tcPr>
            <w:tcW w:w="2943" w:type="dxa"/>
            <w:shd w:val="clear" w:color="auto" w:fill="FF7500"/>
            <w:vAlign w:val="center"/>
          </w:tcPr>
          <w:p w:rsidR="00BD3C15" w:rsidRPr="00BD3C15" w:rsidRDefault="00892321" w:rsidP="00292A93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J2 - 2</w:t>
            </w:r>
            <w:r w:rsidR="009909DF">
              <w:rPr>
                <w:b/>
                <w:sz w:val="24"/>
              </w:rPr>
              <w:t>7</w:t>
            </w:r>
            <w:r w:rsidR="00BD3C15"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2</w:t>
            </w:r>
            <w:r w:rsidR="009909DF">
              <w:rPr>
                <w:b/>
                <w:sz w:val="24"/>
              </w:rPr>
              <w:t>8</w:t>
            </w:r>
            <w:r w:rsidR="00BD3C15" w:rsidRPr="00BD3C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février</w:t>
            </w:r>
            <w:r w:rsidR="00BD3C15" w:rsidRPr="00BD3C15">
              <w:rPr>
                <w:b/>
                <w:sz w:val="24"/>
              </w:rPr>
              <w:t xml:space="preserve"> 201</w:t>
            </w:r>
            <w:r w:rsidR="009909DF">
              <w:rPr>
                <w:b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D3C15" w:rsidRDefault="00C379CF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OUI le 27/01</w:t>
            </w:r>
          </w:p>
        </w:tc>
        <w:tc>
          <w:tcPr>
            <w:tcW w:w="6056" w:type="dxa"/>
            <w:vAlign w:val="center"/>
          </w:tcPr>
          <w:p w:rsidR="00BD3C15" w:rsidRDefault="00C379CF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Attention nous n'aurons que 3 terrains</w:t>
            </w:r>
          </w:p>
        </w:tc>
      </w:tr>
      <w:tr w:rsidR="00BD3C15" w:rsidTr="00292A93">
        <w:trPr>
          <w:trHeight w:hRule="exact" w:val="567"/>
        </w:trPr>
        <w:tc>
          <w:tcPr>
            <w:tcW w:w="2943" w:type="dxa"/>
            <w:shd w:val="clear" w:color="auto" w:fill="FF7500"/>
            <w:vAlign w:val="center"/>
          </w:tcPr>
          <w:p w:rsidR="00BD3C15" w:rsidRPr="00BD3C15" w:rsidRDefault="00892321" w:rsidP="00292A93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J3 - 1</w:t>
            </w:r>
            <w:r w:rsidR="009909DF">
              <w:rPr>
                <w:b/>
                <w:sz w:val="24"/>
              </w:rPr>
              <w:t>0</w:t>
            </w:r>
            <w:r w:rsidR="00BD3C15"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1</w:t>
            </w:r>
            <w:r w:rsidR="009909DF">
              <w:rPr>
                <w:b/>
                <w:sz w:val="24"/>
              </w:rPr>
              <w:t>1</w:t>
            </w:r>
            <w:r w:rsidR="00BD3C15" w:rsidRPr="00BD3C15">
              <w:rPr>
                <w:b/>
                <w:sz w:val="24"/>
              </w:rPr>
              <w:t xml:space="preserve"> mars 201</w:t>
            </w:r>
            <w:r w:rsidR="009909DF">
              <w:rPr>
                <w:b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D3C15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6056" w:type="dxa"/>
            <w:vAlign w:val="center"/>
          </w:tcPr>
          <w:p w:rsidR="00BD3C15" w:rsidRDefault="00C379CF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Gymnase réservé pour compétition Gymnastique Féminine</w:t>
            </w:r>
          </w:p>
        </w:tc>
      </w:tr>
      <w:tr w:rsidR="00BD3C15" w:rsidTr="00292A93">
        <w:trPr>
          <w:trHeight w:hRule="exact" w:val="567"/>
        </w:trPr>
        <w:tc>
          <w:tcPr>
            <w:tcW w:w="2943" w:type="dxa"/>
            <w:shd w:val="clear" w:color="auto" w:fill="FF7500"/>
            <w:vAlign w:val="center"/>
          </w:tcPr>
          <w:p w:rsidR="00BD3C15" w:rsidRPr="00BD3C15" w:rsidRDefault="00892321" w:rsidP="00292A93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Finale - 14</w:t>
            </w:r>
            <w:r w:rsidR="00BD3C15"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15</w:t>
            </w:r>
            <w:r w:rsidR="00BD3C15" w:rsidRPr="00BD3C15">
              <w:rPr>
                <w:b/>
                <w:sz w:val="24"/>
              </w:rPr>
              <w:t xml:space="preserve"> </w:t>
            </w:r>
            <w:r w:rsidR="009909DF">
              <w:rPr>
                <w:b/>
                <w:sz w:val="24"/>
              </w:rPr>
              <w:t>avril</w:t>
            </w:r>
            <w:r w:rsidR="00BD3C15" w:rsidRPr="00BD3C15">
              <w:rPr>
                <w:b/>
                <w:sz w:val="24"/>
              </w:rPr>
              <w:t xml:space="preserve"> 201</w:t>
            </w:r>
            <w:r w:rsidR="009909DF">
              <w:rPr>
                <w:b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D3C15" w:rsidRDefault="00C379CF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??</w:t>
            </w:r>
          </w:p>
        </w:tc>
        <w:tc>
          <w:tcPr>
            <w:tcW w:w="6056" w:type="dxa"/>
            <w:vAlign w:val="center"/>
          </w:tcPr>
          <w:p w:rsidR="00BD3C15" w:rsidRDefault="00C379CF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A voir, peut-être le 15/04 à confirmer</w:t>
            </w:r>
          </w:p>
        </w:tc>
      </w:tr>
    </w:tbl>
    <w:p w:rsidR="00BD3C15" w:rsidRDefault="00BD3C15" w:rsidP="00BD7776">
      <w:pPr>
        <w:pStyle w:val="Sansinterligne"/>
        <w:rPr>
          <w:sz w:val="24"/>
        </w:rPr>
      </w:pPr>
    </w:p>
    <w:sectPr w:rsidR="00BD3C15" w:rsidSect="00D01A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34" w:rsidRDefault="006A3234" w:rsidP="006814FC">
      <w:pPr>
        <w:spacing w:after="0" w:line="240" w:lineRule="auto"/>
      </w:pPr>
      <w:r>
        <w:separator/>
      </w:r>
    </w:p>
  </w:endnote>
  <w:endnote w:type="continuationSeparator" w:id="1">
    <w:p w:rsidR="006A3234" w:rsidRDefault="006A3234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  <w:color w:val="FF7700"/>
      </w:rPr>
    </w:pPr>
    <w:r>
      <w:rPr>
        <w:rFonts w:ascii="Arista 2.0" w:hAnsi="Arista 2.0"/>
        <w:color w:val="FF7700"/>
      </w:rPr>
      <w:t xml:space="preserve">Comité Départemental de Badminton du Val d’Oise, Maison des Comités, </w:t>
    </w:r>
  </w:p>
  <w:p w:rsidR="006814FC" w:rsidRP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</w:rPr>
    </w:pPr>
    <w:r>
      <w:rPr>
        <w:rFonts w:ascii="Arista 2.0" w:hAnsi="Arista 2.0"/>
        <w:color w:val="FF7700"/>
      </w:rPr>
      <w:t>106 rue des Bussys, 95600 Eaubonne</w:t>
    </w:r>
    <w:r w:rsidRPr="00DA153F">
      <w:rPr>
        <w:rFonts w:ascii="Arista 2.0" w:hAnsi="Arista 2.0"/>
      </w:rPr>
      <w:t xml:space="preserve">| </w:t>
    </w:r>
    <w:r w:rsidRPr="00DA153F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34" w:rsidRDefault="006A3234" w:rsidP="006814FC">
      <w:pPr>
        <w:spacing w:after="0" w:line="240" w:lineRule="auto"/>
      </w:pPr>
      <w:r>
        <w:separator/>
      </w:r>
    </w:p>
  </w:footnote>
  <w:footnote w:type="continuationSeparator" w:id="1">
    <w:p w:rsidR="006A3234" w:rsidRDefault="006A3234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FC" w:rsidRDefault="006814FC" w:rsidP="006814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>Commission Jeunes - Interclubs</w:t>
    </w:r>
  </w:p>
  <w:p w:rsidR="006814FC" w:rsidRDefault="006814F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3F18"/>
    <w:multiLevelType w:val="multilevel"/>
    <w:tmpl w:val="64E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D06"/>
    <w:rsid w:val="00057E09"/>
    <w:rsid w:val="00122515"/>
    <w:rsid w:val="00156AA3"/>
    <w:rsid w:val="001A718F"/>
    <w:rsid w:val="001B487A"/>
    <w:rsid w:val="001C4F78"/>
    <w:rsid w:val="00292A93"/>
    <w:rsid w:val="004170E3"/>
    <w:rsid w:val="0044634B"/>
    <w:rsid w:val="005D28C5"/>
    <w:rsid w:val="00643CB3"/>
    <w:rsid w:val="006814FC"/>
    <w:rsid w:val="006A3234"/>
    <w:rsid w:val="007075E7"/>
    <w:rsid w:val="007E5459"/>
    <w:rsid w:val="00860330"/>
    <w:rsid w:val="00892321"/>
    <w:rsid w:val="008A1F45"/>
    <w:rsid w:val="008B2C81"/>
    <w:rsid w:val="009909DF"/>
    <w:rsid w:val="00993FEC"/>
    <w:rsid w:val="009A6518"/>
    <w:rsid w:val="00A8627B"/>
    <w:rsid w:val="00A9512E"/>
    <w:rsid w:val="00AB69FE"/>
    <w:rsid w:val="00AC4F46"/>
    <w:rsid w:val="00B52D42"/>
    <w:rsid w:val="00B67D51"/>
    <w:rsid w:val="00BB7312"/>
    <w:rsid w:val="00BD3C15"/>
    <w:rsid w:val="00BD7776"/>
    <w:rsid w:val="00C379CF"/>
    <w:rsid w:val="00C55D06"/>
    <w:rsid w:val="00C6566D"/>
    <w:rsid w:val="00C73A12"/>
    <w:rsid w:val="00CF4B60"/>
    <w:rsid w:val="00D01ADC"/>
    <w:rsid w:val="00DA3743"/>
    <w:rsid w:val="00E1144D"/>
    <w:rsid w:val="00E565EA"/>
    <w:rsid w:val="00E965E9"/>
    <w:rsid w:val="00F24474"/>
    <w:rsid w:val="00FC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9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philippe cerisier</cp:lastModifiedBy>
  <cp:revision>2</cp:revision>
  <dcterms:created xsi:type="dcterms:W3CDTF">2017-11-27T20:53:00Z</dcterms:created>
  <dcterms:modified xsi:type="dcterms:W3CDTF">2017-11-27T20:53:00Z</dcterms:modified>
</cp:coreProperties>
</file>