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6B3F4" w14:textId="77777777" w:rsidR="00E1144D" w:rsidRDefault="00E1144D"/>
    <w:p w14:paraId="10C26D23" w14:textId="77777777" w:rsidR="00397AAD" w:rsidRPr="00397AAD" w:rsidRDefault="00C44EDC" w:rsidP="00397AAD">
      <w:pPr>
        <w:pBdr>
          <w:bottom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>Plateau Minibad</w:t>
      </w:r>
      <w:r w:rsidR="000F35F3">
        <w:rPr>
          <w:b/>
          <w:sz w:val="28"/>
        </w:rPr>
        <w:t xml:space="preserve"> - n°1</w:t>
      </w:r>
    </w:p>
    <w:p w14:paraId="0DE194DC" w14:textId="77777777" w:rsidR="00397AAD" w:rsidRDefault="00397AAD" w:rsidP="00BD7776">
      <w:pPr>
        <w:pStyle w:val="Sansinterligne"/>
        <w:jc w:val="center"/>
        <w:rPr>
          <w:b/>
          <w:i/>
        </w:rPr>
      </w:pPr>
    </w:p>
    <w:p w14:paraId="221877CB" w14:textId="77777777" w:rsidR="00397AAD" w:rsidRPr="00BD7776" w:rsidRDefault="000F35F3" w:rsidP="00397AAD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 xml:space="preserve">Informations Pratiques </w:t>
      </w:r>
    </w:p>
    <w:p w14:paraId="1FB85F3F" w14:textId="77777777" w:rsidR="00397AAD" w:rsidRDefault="00397AAD" w:rsidP="00BD7776">
      <w:pPr>
        <w:pStyle w:val="Sansinterligne"/>
        <w:jc w:val="center"/>
        <w:rPr>
          <w:b/>
          <w:i/>
        </w:rPr>
      </w:pPr>
    </w:p>
    <w:p w14:paraId="7F2AA5B6" w14:textId="77777777" w:rsidR="00C55D06" w:rsidRDefault="000F35F3" w:rsidP="000F35F3">
      <w:pPr>
        <w:pStyle w:val="Sansinterligne"/>
      </w:pPr>
      <w:r w:rsidRPr="008805C6">
        <w:rPr>
          <w:b/>
        </w:rPr>
        <w:t>Date</w:t>
      </w:r>
      <w:r>
        <w:t xml:space="preserve"> : </w:t>
      </w:r>
      <w:r w:rsidR="008805C6">
        <w:t xml:space="preserve">samedi </w:t>
      </w:r>
      <w:r w:rsidR="00F476AC">
        <w:t>26</w:t>
      </w:r>
      <w:r w:rsidR="00C44EDC">
        <w:t xml:space="preserve"> </w:t>
      </w:r>
      <w:r w:rsidR="008805C6">
        <w:t>novembre 201</w:t>
      </w:r>
      <w:r w:rsidR="00F476AC">
        <w:t>6</w:t>
      </w:r>
    </w:p>
    <w:p w14:paraId="22242F4E" w14:textId="77777777" w:rsidR="000F35F3" w:rsidRPr="008805C6" w:rsidRDefault="000F35F3" w:rsidP="000F35F3">
      <w:pPr>
        <w:pStyle w:val="Sansinterligne"/>
      </w:pPr>
      <w:r w:rsidRPr="008805C6">
        <w:rPr>
          <w:b/>
        </w:rPr>
        <w:t>Horaires</w:t>
      </w:r>
      <w:r w:rsidRPr="008805C6">
        <w:t xml:space="preserve"> : </w:t>
      </w:r>
      <w:r w:rsidR="00C44EDC">
        <w:t>15h-18h</w:t>
      </w:r>
    </w:p>
    <w:p w14:paraId="6137844C" w14:textId="77777777" w:rsidR="000F35F3" w:rsidRDefault="000F35F3" w:rsidP="000F35F3">
      <w:pPr>
        <w:pStyle w:val="Sansinterligne"/>
      </w:pPr>
      <w:r w:rsidRPr="008805C6">
        <w:rPr>
          <w:b/>
        </w:rPr>
        <w:t>Lieu</w:t>
      </w:r>
      <w:r>
        <w:t xml:space="preserve"> : </w:t>
      </w:r>
      <w:r w:rsidR="00F476AC">
        <w:t>15 Avenue du jour 95000 Cergy</w:t>
      </w:r>
    </w:p>
    <w:p w14:paraId="29DB43F5" w14:textId="77777777" w:rsidR="000F35F3" w:rsidRDefault="000F35F3" w:rsidP="000F35F3">
      <w:pPr>
        <w:pStyle w:val="Sansinterligne"/>
      </w:pPr>
      <w:r w:rsidRPr="008805C6">
        <w:rPr>
          <w:b/>
        </w:rPr>
        <w:t>Organisateur</w:t>
      </w:r>
      <w:r>
        <w:t xml:space="preserve"> : </w:t>
      </w:r>
      <w:r w:rsidR="00F476AC">
        <w:t>Jérémy Laout</w:t>
      </w:r>
    </w:p>
    <w:p w14:paraId="5BCADA81" w14:textId="77777777" w:rsidR="000F35F3" w:rsidRDefault="000F35F3" w:rsidP="000F35F3">
      <w:pPr>
        <w:pStyle w:val="Sansinterligne"/>
      </w:pPr>
      <w:r w:rsidRPr="008805C6">
        <w:rPr>
          <w:b/>
        </w:rPr>
        <w:t>Date</w:t>
      </w:r>
      <w:r>
        <w:t xml:space="preserve"> </w:t>
      </w:r>
      <w:r w:rsidRPr="008805C6">
        <w:rPr>
          <w:b/>
        </w:rPr>
        <w:t>limite d'inscription</w:t>
      </w:r>
      <w:r>
        <w:t xml:space="preserve"> : </w:t>
      </w:r>
      <w:r w:rsidR="00F476AC">
        <w:t>23 novembre 2016</w:t>
      </w:r>
      <w:r w:rsidR="008805C6">
        <w:t xml:space="preserve">. </w:t>
      </w:r>
    </w:p>
    <w:p w14:paraId="102D722A" w14:textId="77777777" w:rsidR="000F35F3" w:rsidRDefault="000F35F3" w:rsidP="000F35F3">
      <w:pPr>
        <w:pStyle w:val="Sansinterligne"/>
      </w:pPr>
    </w:p>
    <w:p w14:paraId="3A816CEE" w14:textId="77777777" w:rsidR="000F35F3" w:rsidRPr="00BD7776" w:rsidRDefault="000F35F3" w:rsidP="000F35F3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 xml:space="preserve">Informations Club </w:t>
      </w:r>
    </w:p>
    <w:p w14:paraId="123CBEBB" w14:textId="77777777" w:rsidR="000F35F3" w:rsidRDefault="000F35F3" w:rsidP="000F35F3">
      <w:pPr>
        <w:pStyle w:val="Sansinterligne"/>
      </w:pPr>
    </w:p>
    <w:p w14:paraId="3F6DBE5C" w14:textId="2492633B" w:rsidR="000F35F3" w:rsidRDefault="000F35F3" w:rsidP="000F35F3">
      <w:pPr>
        <w:pStyle w:val="Sansinterligne"/>
      </w:pPr>
      <w:r>
        <w:t xml:space="preserve">Sigle du club : </w:t>
      </w:r>
      <w:r w:rsidR="00313EB7">
        <w:t>SH</w:t>
      </w:r>
    </w:p>
    <w:p w14:paraId="702CB2A0" w14:textId="1EF59000" w:rsidR="000F35F3" w:rsidRDefault="000F35F3" w:rsidP="000F35F3">
      <w:pPr>
        <w:pStyle w:val="Sansinterligne"/>
      </w:pPr>
      <w:r>
        <w:t xml:space="preserve">Responsable Jeunes : </w:t>
      </w:r>
      <w:r w:rsidR="00313EB7">
        <w:t>Nicolas Geffrotin</w:t>
      </w:r>
    </w:p>
    <w:p w14:paraId="7DCD90D8" w14:textId="4DA20101" w:rsidR="000F35F3" w:rsidRDefault="000F35F3" w:rsidP="000F35F3">
      <w:pPr>
        <w:pStyle w:val="Sansinterligne"/>
      </w:pPr>
      <w:r>
        <w:t xml:space="preserve">Téléphone : </w:t>
      </w:r>
      <w:r w:rsidR="00313EB7">
        <w:t>0682048274</w:t>
      </w:r>
    </w:p>
    <w:p w14:paraId="523A9DE3" w14:textId="5B0D5542" w:rsidR="000F35F3" w:rsidRDefault="000F35F3" w:rsidP="000F35F3">
      <w:pPr>
        <w:pStyle w:val="Sansinterligne"/>
      </w:pPr>
      <w:r>
        <w:t xml:space="preserve">Mail : </w:t>
      </w:r>
      <w:r w:rsidR="00313EB7">
        <w:t>nicolas.geffrotin@gmail.com</w:t>
      </w:r>
    </w:p>
    <w:p w14:paraId="2DC7EB34" w14:textId="77777777" w:rsidR="000F35F3" w:rsidRDefault="000F35F3" w:rsidP="000F35F3">
      <w:pPr>
        <w:pStyle w:val="Sansinterligne"/>
      </w:pPr>
    </w:p>
    <w:p w14:paraId="6996E648" w14:textId="77777777" w:rsidR="000F35F3" w:rsidRPr="00BD7776" w:rsidRDefault="000F35F3" w:rsidP="000F35F3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>Inscriptions</w:t>
      </w:r>
    </w:p>
    <w:tbl>
      <w:tblPr>
        <w:tblW w:w="0" w:type="auto"/>
        <w:jc w:val="center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984"/>
        <w:gridCol w:w="1984"/>
        <w:gridCol w:w="567"/>
        <w:gridCol w:w="567"/>
        <w:gridCol w:w="567"/>
        <w:gridCol w:w="567"/>
        <w:gridCol w:w="2268"/>
      </w:tblGrid>
      <w:tr w:rsidR="000F35F3" w:rsidRPr="00930C12" w14:paraId="72EE4825" w14:textId="77777777" w:rsidTr="000143B6">
        <w:trPr>
          <w:cantSplit/>
          <w:trHeight w:val="1134"/>
          <w:jc w:val="center"/>
        </w:trPr>
        <w:tc>
          <w:tcPr>
            <w:tcW w:w="717" w:type="dxa"/>
            <w:shd w:val="clear" w:color="auto" w:fill="C4115C"/>
            <w:textDirection w:val="btLr"/>
            <w:vAlign w:val="center"/>
          </w:tcPr>
          <w:p w14:paraId="5D0D416E" w14:textId="77777777" w:rsidR="000F35F3" w:rsidRPr="00930C12" w:rsidRDefault="000F35F3" w:rsidP="000143B6">
            <w:pPr>
              <w:tabs>
                <w:tab w:val="left" w:pos="0"/>
                <w:tab w:val="left" w:leader="underscore" w:pos="9072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  <w:sz w:val="20"/>
              </w:rPr>
              <w:t>Ordre de préférence</w:t>
            </w:r>
          </w:p>
        </w:tc>
        <w:tc>
          <w:tcPr>
            <w:tcW w:w="1984" w:type="dxa"/>
            <w:shd w:val="clear" w:color="auto" w:fill="C4115C"/>
            <w:vAlign w:val="center"/>
          </w:tcPr>
          <w:p w14:paraId="6093FAAA" w14:textId="77777777" w:rsidR="000F35F3" w:rsidRPr="008805C6" w:rsidRDefault="000F35F3" w:rsidP="000143B6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Cs/>
                <w:color w:val="FFFFFF"/>
              </w:rPr>
            </w:pPr>
            <w:r w:rsidRPr="008805C6">
              <w:rPr>
                <w:rFonts w:ascii="Calibri" w:hAnsi="Calibri" w:cs="Calibri"/>
                <w:bCs/>
                <w:color w:val="FFFFFF"/>
              </w:rPr>
              <w:t>NOM</w:t>
            </w:r>
          </w:p>
        </w:tc>
        <w:tc>
          <w:tcPr>
            <w:tcW w:w="1984" w:type="dxa"/>
            <w:shd w:val="clear" w:color="auto" w:fill="C4115C"/>
            <w:vAlign w:val="center"/>
          </w:tcPr>
          <w:p w14:paraId="28044691" w14:textId="77777777" w:rsidR="000F35F3" w:rsidRPr="00930C12" w:rsidRDefault="000F35F3" w:rsidP="000143B6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Prénom</w:t>
            </w:r>
          </w:p>
        </w:tc>
        <w:tc>
          <w:tcPr>
            <w:tcW w:w="567" w:type="dxa"/>
            <w:shd w:val="clear" w:color="auto" w:fill="C4115C"/>
            <w:vAlign w:val="center"/>
          </w:tcPr>
          <w:p w14:paraId="4713F75A" w14:textId="77777777" w:rsidR="000F35F3" w:rsidRPr="00930C12" w:rsidRDefault="000F35F3" w:rsidP="000143B6">
            <w:pPr>
              <w:tabs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M</w:t>
            </w:r>
          </w:p>
        </w:tc>
        <w:tc>
          <w:tcPr>
            <w:tcW w:w="567" w:type="dxa"/>
            <w:shd w:val="clear" w:color="auto" w:fill="C4115C"/>
            <w:vAlign w:val="center"/>
          </w:tcPr>
          <w:p w14:paraId="640506E5" w14:textId="77777777" w:rsidR="000F35F3" w:rsidRPr="00930C12" w:rsidRDefault="000F35F3" w:rsidP="000143B6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F</w:t>
            </w:r>
          </w:p>
        </w:tc>
        <w:tc>
          <w:tcPr>
            <w:tcW w:w="567" w:type="dxa"/>
            <w:shd w:val="clear" w:color="auto" w:fill="C4115C"/>
            <w:textDirection w:val="btLr"/>
            <w:vAlign w:val="center"/>
          </w:tcPr>
          <w:p w14:paraId="2FE658CF" w14:textId="77777777" w:rsidR="000F35F3" w:rsidRPr="00930C12" w:rsidRDefault="000F35F3" w:rsidP="000143B6">
            <w:pPr>
              <w:tabs>
                <w:tab w:val="left" w:pos="0"/>
                <w:tab w:val="left" w:leader="underscore" w:pos="9072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  <w:sz w:val="20"/>
              </w:rPr>
              <w:t>Présence matin</w:t>
            </w:r>
          </w:p>
        </w:tc>
        <w:tc>
          <w:tcPr>
            <w:tcW w:w="567" w:type="dxa"/>
            <w:shd w:val="clear" w:color="auto" w:fill="C4115C"/>
            <w:textDirection w:val="btLr"/>
            <w:vAlign w:val="center"/>
          </w:tcPr>
          <w:p w14:paraId="32E9B9F8" w14:textId="77777777" w:rsidR="000F35F3" w:rsidRPr="00930C12" w:rsidRDefault="000F35F3" w:rsidP="000143B6">
            <w:pPr>
              <w:tabs>
                <w:tab w:val="left" w:pos="0"/>
                <w:tab w:val="left" w:leader="underscore" w:pos="9072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  <w:sz w:val="20"/>
              </w:rPr>
              <w:t>Présence après-midi</w:t>
            </w:r>
          </w:p>
        </w:tc>
        <w:tc>
          <w:tcPr>
            <w:tcW w:w="2268" w:type="dxa"/>
            <w:shd w:val="clear" w:color="auto" w:fill="C4115C"/>
            <w:vAlign w:val="center"/>
          </w:tcPr>
          <w:p w14:paraId="4B901E7C" w14:textId="77777777" w:rsidR="000F35F3" w:rsidRPr="00930C12" w:rsidRDefault="000F35F3" w:rsidP="000143B6">
            <w:pPr>
              <w:tabs>
                <w:tab w:val="left" w:pos="0"/>
                <w:tab w:val="left" w:leader="underscore" w:pos="9072"/>
              </w:tabs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930C12">
              <w:rPr>
                <w:rFonts w:ascii="Calibri" w:hAnsi="Calibri" w:cs="Calibri"/>
                <w:b/>
                <w:bCs/>
                <w:color w:val="FFFFFF"/>
              </w:rPr>
              <w:t>Téléphone en cas d’urgence</w:t>
            </w:r>
          </w:p>
        </w:tc>
      </w:tr>
      <w:tr w:rsidR="000F35F3" w:rsidRPr="00930C12" w14:paraId="59EFC6B2" w14:textId="77777777" w:rsidTr="000143B6">
        <w:trPr>
          <w:jc w:val="center"/>
        </w:trPr>
        <w:tc>
          <w:tcPr>
            <w:tcW w:w="717" w:type="dxa"/>
            <w:shd w:val="clear" w:color="auto" w:fill="BFB1D0"/>
            <w:vAlign w:val="center"/>
          </w:tcPr>
          <w:p w14:paraId="3A52B01F" w14:textId="77777777" w:rsidR="000F35F3" w:rsidRPr="00930C12" w:rsidRDefault="000F35F3" w:rsidP="000F35F3">
            <w:pPr>
              <w:pStyle w:val="Sansinterligne"/>
            </w:pPr>
            <w:r>
              <w:t>1.</w:t>
            </w:r>
          </w:p>
        </w:tc>
        <w:tc>
          <w:tcPr>
            <w:tcW w:w="1984" w:type="dxa"/>
            <w:shd w:val="clear" w:color="auto" w:fill="BFB1D0"/>
            <w:vAlign w:val="center"/>
          </w:tcPr>
          <w:p w14:paraId="113B78B2" w14:textId="77777777" w:rsidR="000F35F3" w:rsidRPr="008805C6" w:rsidRDefault="00BA764C" w:rsidP="000F35F3">
            <w:pPr>
              <w:pStyle w:val="Sansinterligne"/>
            </w:pPr>
            <w:r>
              <w:t>Chardin</w:t>
            </w:r>
          </w:p>
        </w:tc>
        <w:tc>
          <w:tcPr>
            <w:tcW w:w="1984" w:type="dxa"/>
            <w:shd w:val="clear" w:color="auto" w:fill="BFB1D0"/>
            <w:vAlign w:val="center"/>
          </w:tcPr>
          <w:p w14:paraId="3191F991" w14:textId="77777777" w:rsidR="000F35F3" w:rsidRPr="00A704ED" w:rsidRDefault="00BA764C" w:rsidP="000F35F3">
            <w:pPr>
              <w:pStyle w:val="Sansinterligne"/>
            </w:pPr>
            <w:r>
              <w:t>Jules</w:t>
            </w:r>
          </w:p>
        </w:tc>
        <w:tc>
          <w:tcPr>
            <w:tcW w:w="567" w:type="dxa"/>
            <w:shd w:val="clear" w:color="auto" w:fill="BFB1D0"/>
            <w:vAlign w:val="center"/>
          </w:tcPr>
          <w:p w14:paraId="481FEC4B" w14:textId="77777777" w:rsidR="000F35F3" w:rsidRPr="00A704ED" w:rsidRDefault="00BA764C" w:rsidP="000F35F3">
            <w:pPr>
              <w:pStyle w:val="Sansinterligne"/>
            </w:pPr>
            <w:r>
              <w:t>x</w:t>
            </w:r>
          </w:p>
        </w:tc>
        <w:tc>
          <w:tcPr>
            <w:tcW w:w="567" w:type="dxa"/>
            <w:shd w:val="clear" w:color="auto" w:fill="BFB1D0"/>
            <w:vAlign w:val="center"/>
          </w:tcPr>
          <w:p w14:paraId="0BB8D111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4C392828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47C65C19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2268" w:type="dxa"/>
            <w:shd w:val="clear" w:color="auto" w:fill="BFB1D0"/>
            <w:vAlign w:val="center"/>
          </w:tcPr>
          <w:p w14:paraId="1FC8158F" w14:textId="38A4250A" w:rsidR="000F35F3" w:rsidRPr="00A704ED" w:rsidRDefault="00313EB7" w:rsidP="000F35F3">
            <w:pPr>
              <w:pStyle w:val="Sansinterligne"/>
            </w:pPr>
            <w:r>
              <w:t>0663160453</w:t>
            </w:r>
          </w:p>
        </w:tc>
      </w:tr>
      <w:tr w:rsidR="000F35F3" w:rsidRPr="00930C12" w14:paraId="610082FF" w14:textId="77777777" w:rsidTr="000143B6">
        <w:trPr>
          <w:jc w:val="center"/>
        </w:trPr>
        <w:tc>
          <w:tcPr>
            <w:tcW w:w="717" w:type="dxa"/>
            <w:shd w:val="clear" w:color="auto" w:fill="DFD8E8"/>
            <w:vAlign w:val="center"/>
          </w:tcPr>
          <w:p w14:paraId="5EA679E5" w14:textId="77777777" w:rsidR="000F35F3" w:rsidRPr="00930C12" w:rsidRDefault="000F35F3" w:rsidP="000F35F3">
            <w:pPr>
              <w:pStyle w:val="Sansinterligne"/>
            </w:pPr>
            <w:r>
              <w:t>2.</w:t>
            </w:r>
          </w:p>
        </w:tc>
        <w:tc>
          <w:tcPr>
            <w:tcW w:w="1984" w:type="dxa"/>
            <w:shd w:val="clear" w:color="auto" w:fill="DFD8E8"/>
            <w:vAlign w:val="center"/>
          </w:tcPr>
          <w:p w14:paraId="339F413A" w14:textId="0C2DBA24" w:rsidR="000F35F3" w:rsidRPr="008805C6" w:rsidRDefault="00313EB7" w:rsidP="000F35F3">
            <w:pPr>
              <w:pStyle w:val="Sansinterligne"/>
            </w:pPr>
            <w:r>
              <w:t>Vallejos</w:t>
            </w:r>
          </w:p>
        </w:tc>
        <w:tc>
          <w:tcPr>
            <w:tcW w:w="1984" w:type="dxa"/>
            <w:shd w:val="clear" w:color="auto" w:fill="DFD8E8"/>
            <w:vAlign w:val="center"/>
          </w:tcPr>
          <w:p w14:paraId="7F960B48" w14:textId="15C6464B" w:rsidR="000F35F3" w:rsidRPr="00A704ED" w:rsidRDefault="00313EB7" w:rsidP="000F35F3">
            <w:pPr>
              <w:pStyle w:val="Sansinterligne"/>
            </w:pPr>
            <w:r>
              <w:t>Rodrigo</w:t>
            </w:r>
          </w:p>
        </w:tc>
        <w:tc>
          <w:tcPr>
            <w:tcW w:w="567" w:type="dxa"/>
            <w:shd w:val="clear" w:color="auto" w:fill="DFD8E8"/>
            <w:vAlign w:val="center"/>
          </w:tcPr>
          <w:p w14:paraId="3A3BD8B8" w14:textId="7283781F" w:rsidR="000F35F3" w:rsidRPr="00A704ED" w:rsidRDefault="00313EB7" w:rsidP="000F35F3">
            <w:pPr>
              <w:pStyle w:val="Sansinterligne"/>
            </w:pPr>
            <w:r>
              <w:t>x</w:t>
            </w:r>
          </w:p>
        </w:tc>
        <w:tc>
          <w:tcPr>
            <w:tcW w:w="567" w:type="dxa"/>
            <w:shd w:val="clear" w:color="auto" w:fill="DFD8E8"/>
            <w:vAlign w:val="center"/>
          </w:tcPr>
          <w:p w14:paraId="24F5E595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08755DB3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199843F8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2268" w:type="dxa"/>
            <w:shd w:val="clear" w:color="auto" w:fill="DFD8E8"/>
            <w:vAlign w:val="center"/>
          </w:tcPr>
          <w:p w14:paraId="01742D75" w14:textId="514AB1D2" w:rsidR="000F35F3" w:rsidRPr="00A704ED" w:rsidRDefault="00313EB7" w:rsidP="000F35F3">
            <w:pPr>
              <w:pStyle w:val="Sansinterligne"/>
            </w:pPr>
            <w:r>
              <w:t>0626887542</w:t>
            </w:r>
            <w:bookmarkStart w:id="0" w:name="_GoBack"/>
            <w:bookmarkEnd w:id="0"/>
          </w:p>
        </w:tc>
      </w:tr>
      <w:tr w:rsidR="000F35F3" w:rsidRPr="00930C12" w14:paraId="1E5D42AF" w14:textId="77777777" w:rsidTr="000143B6">
        <w:trPr>
          <w:jc w:val="center"/>
        </w:trPr>
        <w:tc>
          <w:tcPr>
            <w:tcW w:w="717" w:type="dxa"/>
            <w:shd w:val="clear" w:color="auto" w:fill="BFB1D0"/>
            <w:vAlign w:val="center"/>
          </w:tcPr>
          <w:p w14:paraId="6BAE51E4" w14:textId="77777777" w:rsidR="000F35F3" w:rsidRPr="00930C12" w:rsidRDefault="000F35F3" w:rsidP="000F35F3">
            <w:pPr>
              <w:pStyle w:val="Sansinterligne"/>
            </w:pPr>
            <w:r>
              <w:t>3.</w:t>
            </w:r>
          </w:p>
        </w:tc>
        <w:tc>
          <w:tcPr>
            <w:tcW w:w="1984" w:type="dxa"/>
            <w:shd w:val="clear" w:color="auto" w:fill="BFB1D0"/>
            <w:vAlign w:val="center"/>
          </w:tcPr>
          <w:p w14:paraId="19889AA8" w14:textId="77777777"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BFB1D0"/>
            <w:vAlign w:val="center"/>
          </w:tcPr>
          <w:p w14:paraId="28A1D834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63F00D11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0B323EA3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2199B78D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212368E0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2268" w:type="dxa"/>
            <w:shd w:val="clear" w:color="auto" w:fill="BFB1D0"/>
            <w:vAlign w:val="center"/>
          </w:tcPr>
          <w:p w14:paraId="667B2C3E" w14:textId="77777777" w:rsidR="000F35F3" w:rsidRPr="00A704ED" w:rsidRDefault="000F35F3" w:rsidP="000F35F3">
            <w:pPr>
              <w:pStyle w:val="Sansinterligne"/>
            </w:pPr>
          </w:p>
        </w:tc>
      </w:tr>
      <w:tr w:rsidR="000F35F3" w:rsidRPr="00930C12" w14:paraId="4DE0CBEC" w14:textId="77777777" w:rsidTr="000143B6">
        <w:trPr>
          <w:jc w:val="center"/>
        </w:trPr>
        <w:tc>
          <w:tcPr>
            <w:tcW w:w="717" w:type="dxa"/>
            <w:shd w:val="clear" w:color="auto" w:fill="DFD8E8"/>
            <w:vAlign w:val="center"/>
          </w:tcPr>
          <w:p w14:paraId="7AD3E639" w14:textId="77777777" w:rsidR="000F35F3" w:rsidRPr="00930C12" w:rsidRDefault="000F35F3" w:rsidP="000F35F3">
            <w:pPr>
              <w:pStyle w:val="Sansinterligne"/>
            </w:pPr>
            <w:r>
              <w:t>4.</w:t>
            </w:r>
          </w:p>
        </w:tc>
        <w:tc>
          <w:tcPr>
            <w:tcW w:w="1984" w:type="dxa"/>
            <w:shd w:val="clear" w:color="auto" w:fill="DFD8E8"/>
            <w:vAlign w:val="center"/>
          </w:tcPr>
          <w:p w14:paraId="2E3410D2" w14:textId="77777777"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DFD8E8"/>
            <w:vAlign w:val="center"/>
          </w:tcPr>
          <w:p w14:paraId="1E76025C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3045547F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6EC75424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6FF3D845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78BCBE2F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2268" w:type="dxa"/>
            <w:shd w:val="clear" w:color="auto" w:fill="DFD8E8"/>
            <w:vAlign w:val="center"/>
          </w:tcPr>
          <w:p w14:paraId="7BD8F94C" w14:textId="77777777" w:rsidR="000F35F3" w:rsidRPr="00A704ED" w:rsidRDefault="000F35F3" w:rsidP="000F35F3">
            <w:pPr>
              <w:pStyle w:val="Sansinterligne"/>
            </w:pPr>
          </w:p>
        </w:tc>
      </w:tr>
      <w:tr w:rsidR="000F35F3" w:rsidRPr="00930C12" w14:paraId="73461622" w14:textId="77777777" w:rsidTr="000143B6">
        <w:trPr>
          <w:jc w:val="center"/>
        </w:trPr>
        <w:tc>
          <w:tcPr>
            <w:tcW w:w="717" w:type="dxa"/>
            <w:shd w:val="clear" w:color="auto" w:fill="BFB1D0"/>
            <w:vAlign w:val="center"/>
          </w:tcPr>
          <w:p w14:paraId="43FC0B8E" w14:textId="77777777" w:rsidR="000F35F3" w:rsidRPr="00930C12" w:rsidRDefault="000F35F3" w:rsidP="000F35F3">
            <w:pPr>
              <w:pStyle w:val="Sansinterligne"/>
            </w:pPr>
            <w:r>
              <w:t>5.</w:t>
            </w:r>
          </w:p>
        </w:tc>
        <w:tc>
          <w:tcPr>
            <w:tcW w:w="1984" w:type="dxa"/>
            <w:shd w:val="clear" w:color="auto" w:fill="BFB1D0"/>
            <w:vAlign w:val="center"/>
          </w:tcPr>
          <w:p w14:paraId="375412DD" w14:textId="77777777"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BFB1D0"/>
            <w:vAlign w:val="center"/>
          </w:tcPr>
          <w:p w14:paraId="2F647EAE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3D5C9D3F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25095108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71765CE5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64D6B7D9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2268" w:type="dxa"/>
            <w:shd w:val="clear" w:color="auto" w:fill="BFB1D0"/>
            <w:vAlign w:val="center"/>
          </w:tcPr>
          <w:p w14:paraId="1C57E703" w14:textId="77777777" w:rsidR="000F35F3" w:rsidRPr="00A704ED" w:rsidRDefault="000F35F3" w:rsidP="000F35F3">
            <w:pPr>
              <w:pStyle w:val="Sansinterligne"/>
            </w:pPr>
          </w:p>
        </w:tc>
      </w:tr>
      <w:tr w:rsidR="000F35F3" w:rsidRPr="00930C12" w14:paraId="5D9E62D5" w14:textId="77777777" w:rsidTr="000143B6">
        <w:trPr>
          <w:jc w:val="center"/>
        </w:trPr>
        <w:tc>
          <w:tcPr>
            <w:tcW w:w="717" w:type="dxa"/>
            <w:shd w:val="clear" w:color="auto" w:fill="DFD8E8"/>
            <w:vAlign w:val="center"/>
          </w:tcPr>
          <w:p w14:paraId="62CC1175" w14:textId="77777777" w:rsidR="000F35F3" w:rsidRPr="00930C12" w:rsidRDefault="000F35F3" w:rsidP="000F35F3">
            <w:pPr>
              <w:pStyle w:val="Sansinterligne"/>
            </w:pPr>
            <w:r>
              <w:t>6.</w:t>
            </w:r>
          </w:p>
        </w:tc>
        <w:tc>
          <w:tcPr>
            <w:tcW w:w="1984" w:type="dxa"/>
            <w:shd w:val="clear" w:color="auto" w:fill="DFD8E8"/>
            <w:vAlign w:val="center"/>
          </w:tcPr>
          <w:p w14:paraId="49C6A020" w14:textId="77777777"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DFD8E8"/>
            <w:vAlign w:val="center"/>
          </w:tcPr>
          <w:p w14:paraId="63F9D7AB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02D3B87B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0F58F5BE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62D83032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1ABDEB86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2268" w:type="dxa"/>
            <w:shd w:val="clear" w:color="auto" w:fill="DFD8E8"/>
            <w:vAlign w:val="center"/>
          </w:tcPr>
          <w:p w14:paraId="030122BD" w14:textId="77777777" w:rsidR="000F35F3" w:rsidRPr="00A704ED" w:rsidRDefault="000F35F3" w:rsidP="000F35F3">
            <w:pPr>
              <w:pStyle w:val="Sansinterligne"/>
            </w:pPr>
          </w:p>
        </w:tc>
      </w:tr>
      <w:tr w:rsidR="000F35F3" w:rsidRPr="00930C12" w14:paraId="02FE2E6D" w14:textId="77777777" w:rsidTr="000143B6">
        <w:trPr>
          <w:jc w:val="center"/>
        </w:trPr>
        <w:tc>
          <w:tcPr>
            <w:tcW w:w="717" w:type="dxa"/>
            <w:shd w:val="clear" w:color="auto" w:fill="BFB1D0"/>
            <w:vAlign w:val="center"/>
          </w:tcPr>
          <w:p w14:paraId="20426BBC" w14:textId="77777777" w:rsidR="000F35F3" w:rsidRPr="00930C12" w:rsidRDefault="000F35F3" w:rsidP="000F35F3">
            <w:pPr>
              <w:pStyle w:val="Sansinterligne"/>
            </w:pPr>
            <w:r>
              <w:t>7.</w:t>
            </w:r>
          </w:p>
        </w:tc>
        <w:tc>
          <w:tcPr>
            <w:tcW w:w="1984" w:type="dxa"/>
            <w:shd w:val="clear" w:color="auto" w:fill="BFB1D0"/>
            <w:vAlign w:val="center"/>
          </w:tcPr>
          <w:p w14:paraId="2F2BDA6C" w14:textId="77777777"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BFB1D0"/>
            <w:vAlign w:val="center"/>
          </w:tcPr>
          <w:p w14:paraId="406733E1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523E25FD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3544404A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16632782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74EF6AC8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2268" w:type="dxa"/>
            <w:shd w:val="clear" w:color="auto" w:fill="BFB1D0"/>
            <w:vAlign w:val="center"/>
          </w:tcPr>
          <w:p w14:paraId="1FE08294" w14:textId="77777777" w:rsidR="000F35F3" w:rsidRPr="00A704ED" w:rsidRDefault="000F35F3" w:rsidP="000F35F3">
            <w:pPr>
              <w:pStyle w:val="Sansinterligne"/>
            </w:pPr>
          </w:p>
        </w:tc>
      </w:tr>
      <w:tr w:rsidR="000F35F3" w:rsidRPr="00930C12" w14:paraId="62375B12" w14:textId="77777777" w:rsidTr="000143B6">
        <w:trPr>
          <w:jc w:val="center"/>
        </w:trPr>
        <w:tc>
          <w:tcPr>
            <w:tcW w:w="717" w:type="dxa"/>
            <w:shd w:val="clear" w:color="auto" w:fill="DFD8E8"/>
            <w:vAlign w:val="center"/>
          </w:tcPr>
          <w:p w14:paraId="6C47CA16" w14:textId="77777777" w:rsidR="000F35F3" w:rsidRPr="00930C12" w:rsidRDefault="000F35F3" w:rsidP="000F35F3">
            <w:pPr>
              <w:pStyle w:val="Sansinterligne"/>
            </w:pPr>
            <w:r>
              <w:t>8.</w:t>
            </w:r>
          </w:p>
        </w:tc>
        <w:tc>
          <w:tcPr>
            <w:tcW w:w="1984" w:type="dxa"/>
            <w:shd w:val="clear" w:color="auto" w:fill="DFD8E8"/>
            <w:vAlign w:val="center"/>
          </w:tcPr>
          <w:p w14:paraId="19209A91" w14:textId="77777777"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DFD8E8"/>
            <w:vAlign w:val="center"/>
          </w:tcPr>
          <w:p w14:paraId="12D67EBA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49C85513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257499E3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05406718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12BFBE17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2268" w:type="dxa"/>
            <w:shd w:val="clear" w:color="auto" w:fill="DFD8E8"/>
            <w:vAlign w:val="center"/>
          </w:tcPr>
          <w:p w14:paraId="60EC3EF0" w14:textId="77777777" w:rsidR="000F35F3" w:rsidRPr="00A704ED" w:rsidRDefault="000F35F3" w:rsidP="000F35F3">
            <w:pPr>
              <w:pStyle w:val="Sansinterligne"/>
            </w:pPr>
          </w:p>
        </w:tc>
      </w:tr>
      <w:tr w:rsidR="000F35F3" w:rsidRPr="00930C12" w14:paraId="0D5BA698" w14:textId="77777777" w:rsidTr="000143B6">
        <w:trPr>
          <w:jc w:val="center"/>
        </w:trPr>
        <w:tc>
          <w:tcPr>
            <w:tcW w:w="717" w:type="dxa"/>
            <w:shd w:val="clear" w:color="auto" w:fill="BFB1D0"/>
            <w:vAlign w:val="center"/>
          </w:tcPr>
          <w:p w14:paraId="00ADB23C" w14:textId="77777777" w:rsidR="000F35F3" w:rsidRPr="00930C12" w:rsidRDefault="000F35F3" w:rsidP="000F35F3">
            <w:pPr>
              <w:pStyle w:val="Sansinterligne"/>
            </w:pPr>
            <w:r>
              <w:t>9.</w:t>
            </w:r>
          </w:p>
        </w:tc>
        <w:tc>
          <w:tcPr>
            <w:tcW w:w="1984" w:type="dxa"/>
            <w:shd w:val="clear" w:color="auto" w:fill="BFB1D0"/>
            <w:vAlign w:val="center"/>
          </w:tcPr>
          <w:p w14:paraId="229B6278" w14:textId="77777777"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BFB1D0"/>
            <w:vAlign w:val="center"/>
          </w:tcPr>
          <w:p w14:paraId="3E1D51B0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05D3A5D8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238E039F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1A2DAE6D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65893FE5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2268" w:type="dxa"/>
            <w:shd w:val="clear" w:color="auto" w:fill="BFB1D0"/>
            <w:vAlign w:val="center"/>
          </w:tcPr>
          <w:p w14:paraId="5D652C26" w14:textId="77777777" w:rsidR="000F35F3" w:rsidRPr="00A704ED" w:rsidRDefault="000F35F3" w:rsidP="000F35F3">
            <w:pPr>
              <w:pStyle w:val="Sansinterligne"/>
            </w:pPr>
          </w:p>
        </w:tc>
      </w:tr>
      <w:tr w:rsidR="000F35F3" w:rsidRPr="00930C12" w14:paraId="32C96896" w14:textId="77777777" w:rsidTr="000143B6">
        <w:trPr>
          <w:jc w:val="center"/>
        </w:trPr>
        <w:tc>
          <w:tcPr>
            <w:tcW w:w="717" w:type="dxa"/>
            <w:shd w:val="clear" w:color="auto" w:fill="DFD8E8"/>
            <w:vAlign w:val="center"/>
          </w:tcPr>
          <w:p w14:paraId="1012C134" w14:textId="77777777" w:rsidR="000F35F3" w:rsidRPr="00930C12" w:rsidRDefault="000F35F3" w:rsidP="000F35F3">
            <w:pPr>
              <w:pStyle w:val="Sansinterligne"/>
            </w:pPr>
            <w:r>
              <w:t>10.</w:t>
            </w:r>
          </w:p>
        </w:tc>
        <w:tc>
          <w:tcPr>
            <w:tcW w:w="1984" w:type="dxa"/>
            <w:shd w:val="clear" w:color="auto" w:fill="DFD8E8"/>
            <w:vAlign w:val="center"/>
          </w:tcPr>
          <w:p w14:paraId="3A8AB345" w14:textId="77777777"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DFD8E8"/>
            <w:vAlign w:val="center"/>
          </w:tcPr>
          <w:p w14:paraId="760C2D90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4C3CE2CD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56D5A51E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5D2C5726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09183230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2268" w:type="dxa"/>
            <w:shd w:val="clear" w:color="auto" w:fill="DFD8E8"/>
            <w:vAlign w:val="center"/>
          </w:tcPr>
          <w:p w14:paraId="004A05B4" w14:textId="77777777" w:rsidR="000F35F3" w:rsidRPr="00A704ED" w:rsidRDefault="000F35F3" w:rsidP="000F35F3">
            <w:pPr>
              <w:pStyle w:val="Sansinterligne"/>
            </w:pPr>
          </w:p>
        </w:tc>
      </w:tr>
      <w:tr w:rsidR="000F35F3" w:rsidRPr="00930C12" w14:paraId="5C9284A6" w14:textId="77777777" w:rsidTr="000143B6">
        <w:trPr>
          <w:jc w:val="center"/>
        </w:trPr>
        <w:tc>
          <w:tcPr>
            <w:tcW w:w="717" w:type="dxa"/>
            <w:shd w:val="clear" w:color="auto" w:fill="BFB1D0"/>
            <w:vAlign w:val="center"/>
          </w:tcPr>
          <w:p w14:paraId="73BE240C" w14:textId="77777777" w:rsidR="000F35F3" w:rsidRPr="00930C12" w:rsidRDefault="000F35F3" w:rsidP="000F35F3">
            <w:pPr>
              <w:pStyle w:val="Sansinterligne"/>
            </w:pPr>
            <w:r>
              <w:t>11.</w:t>
            </w:r>
          </w:p>
        </w:tc>
        <w:tc>
          <w:tcPr>
            <w:tcW w:w="1984" w:type="dxa"/>
            <w:shd w:val="clear" w:color="auto" w:fill="BFB1D0"/>
            <w:vAlign w:val="center"/>
          </w:tcPr>
          <w:p w14:paraId="6079DB9D" w14:textId="77777777"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BFB1D0"/>
            <w:vAlign w:val="center"/>
          </w:tcPr>
          <w:p w14:paraId="3DEB0E98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7D9BC105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5B48DAEB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15035E30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3D4111BB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2268" w:type="dxa"/>
            <w:shd w:val="clear" w:color="auto" w:fill="BFB1D0"/>
            <w:vAlign w:val="center"/>
          </w:tcPr>
          <w:p w14:paraId="045218EA" w14:textId="77777777" w:rsidR="000F35F3" w:rsidRPr="00A704ED" w:rsidRDefault="000F35F3" w:rsidP="000F35F3">
            <w:pPr>
              <w:pStyle w:val="Sansinterligne"/>
            </w:pPr>
          </w:p>
        </w:tc>
      </w:tr>
      <w:tr w:rsidR="000F35F3" w:rsidRPr="00930C12" w14:paraId="1F4EFA27" w14:textId="77777777" w:rsidTr="000143B6">
        <w:trPr>
          <w:jc w:val="center"/>
        </w:trPr>
        <w:tc>
          <w:tcPr>
            <w:tcW w:w="717" w:type="dxa"/>
            <w:shd w:val="clear" w:color="auto" w:fill="DFD8E8"/>
            <w:vAlign w:val="center"/>
          </w:tcPr>
          <w:p w14:paraId="7BF7C49E" w14:textId="77777777" w:rsidR="000F35F3" w:rsidRPr="00930C12" w:rsidRDefault="000F35F3" w:rsidP="000F35F3">
            <w:pPr>
              <w:pStyle w:val="Sansinterligne"/>
            </w:pPr>
            <w:r>
              <w:t>12.</w:t>
            </w:r>
          </w:p>
        </w:tc>
        <w:tc>
          <w:tcPr>
            <w:tcW w:w="1984" w:type="dxa"/>
            <w:shd w:val="clear" w:color="auto" w:fill="DFD8E8"/>
            <w:vAlign w:val="center"/>
          </w:tcPr>
          <w:p w14:paraId="6B3EEC50" w14:textId="77777777"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DFD8E8"/>
            <w:vAlign w:val="center"/>
          </w:tcPr>
          <w:p w14:paraId="67FCB045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640346F8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6CC67441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1466CB7D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46994736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2268" w:type="dxa"/>
            <w:shd w:val="clear" w:color="auto" w:fill="DFD8E8"/>
            <w:vAlign w:val="center"/>
          </w:tcPr>
          <w:p w14:paraId="014DC36E" w14:textId="77777777" w:rsidR="000F35F3" w:rsidRPr="00A704ED" w:rsidRDefault="000F35F3" w:rsidP="000F35F3">
            <w:pPr>
              <w:pStyle w:val="Sansinterligne"/>
            </w:pPr>
          </w:p>
        </w:tc>
      </w:tr>
      <w:tr w:rsidR="000F35F3" w:rsidRPr="00930C12" w14:paraId="75C802FD" w14:textId="77777777" w:rsidTr="000143B6">
        <w:trPr>
          <w:jc w:val="center"/>
        </w:trPr>
        <w:tc>
          <w:tcPr>
            <w:tcW w:w="717" w:type="dxa"/>
            <w:shd w:val="clear" w:color="auto" w:fill="BFB1D0"/>
            <w:vAlign w:val="center"/>
          </w:tcPr>
          <w:p w14:paraId="33DF5D92" w14:textId="77777777" w:rsidR="000F35F3" w:rsidRPr="00930C12" w:rsidRDefault="000F35F3" w:rsidP="000F35F3">
            <w:pPr>
              <w:pStyle w:val="Sansinterligne"/>
            </w:pPr>
            <w:r>
              <w:t>13.</w:t>
            </w:r>
          </w:p>
        </w:tc>
        <w:tc>
          <w:tcPr>
            <w:tcW w:w="1984" w:type="dxa"/>
            <w:shd w:val="clear" w:color="auto" w:fill="BFB1D0"/>
            <w:vAlign w:val="center"/>
          </w:tcPr>
          <w:p w14:paraId="1B15803F" w14:textId="77777777"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BFB1D0"/>
            <w:vAlign w:val="center"/>
          </w:tcPr>
          <w:p w14:paraId="22E5B6AF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619E25D6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0B1E652A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281BB2F5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49AD2B68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2268" w:type="dxa"/>
            <w:shd w:val="clear" w:color="auto" w:fill="BFB1D0"/>
            <w:vAlign w:val="center"/>
          </w:tcPr>
          <w:p w14:paraId="13671CC9" w14:textId="77777777" w:rsidR="000F35F3" w:rsidRPr="00A704ED" w:rsidRDefault="000F35F3" w:rsidP="000F35F3">
            <w:pPr>
              <w:pStyle w:val="Sansinterligne"/>
            </w:pPr>
          </w:p>
        </w:tc>
      </w:tr>
      <w:tr w:rsidR="000F35F3" w:rsidRPr="00930C12" w14:paraId="718290E4" w14:textId="77777777" w:rsidTr="000143B6">
        <w:trPr>
          <w:jc w:val="center"/>
        </w:trPr>
        <w:tc>
          <w:tcPr>
            <w:tcW w:w="717" w:type="dxa"/>
            <w:shd w:val="clear" w:color="auto" w:fill="DFD8E8"/>
            <w:vAlign w:val="center"/>
          </w:tcPr>
          <w:p w14:paraId="1527980D" w14:textId="77777777" w:rsidR="000F35F3" w:rsidRPr="00930C12" w:rsidRDefault="000F35F3" w:rsidP="000F35F3">
            <w:pPr>
              <w:pStyle w:val="Sansinterligne"/>
            </w:pPr>
            <w:r>
              <w:t>14.</w:t>
            </w:r>
          </w:p>
        </w:tc>
        <w:tc>
          <w:tcPr>
            <w:tcW w:w="1984" w:type="dxa"/>
            <w:shd w:val="clear" w:color="auto" w:fill="DFD8E8"/>
            <w:vAlign w:val="center"/>
          </w:tcPr>
          <w:p w14:paraId="2B00F32E" w14:textId="77777777"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DFD8E8"/>
            <w:vAlign w:val="center"/>
          </w:tcPr>
          <w:p w14:paraId="5E7DF7FD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219F7B4E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7E4A235E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7D3BCAA6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79DA4C18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2268" w:type="dxa"/>
            <w:shd w:val="clear" w:color="auto" w:fill="DFD8E8"/>
            <w:vAlign w:val="center"/>
          </w:tcPr>
          <w:p w14:paraId="46A6366B" w14:textId="77777777" w:rsidR="000F35F3" w:rsidRPr="00A704ED" w:rsidRDefault="000F35F3" w:rsidP="000F35F3">
            <w:pPr>
              <w:pStyle w:val="Sansinterligne"/>
            </w:pPr>
          </w:p>
        </w:tc>
      </w:tr>
      <w:tr w:rsidR="000F35F3" w:rsidRPr="00930C12" w14:paraId="15F5A3E5" w14:textId="77777777" w:rsidTr="000143B6">
        <w:trPr>
          <w:jc w:val="center"/>
        </w:trPr>
        <w:tc>
          <w:tcPr>
            <w:tcW w:w="717" w:type="dxa"/>
            <w:shd w:val="clear" w:color="auto" w:fill="BFB1D0"/>
            <w:vAlign w:val="center"/>
          </w:tcPr>
          <w:p w14:paraId="38FD7BDB" w14:textId="77777777" w:rsidR="000F35F3" w:rsidRPr="00930C12" w:rsidRDefault="000F35F3" w:rsidP="000F35F3">
            <w:pPr>
              <w:pStyle w:val="Sansinterligne"/>
            </w:pPr>
            <w:r>
              <w:t>15.</w:t>
            </w:r>
          </w:p>
        </w:tc>
        <w:tc>
          <w:tcPr>
            <w:tcW w:w="1984" w:type="dxa"/>
            <w:shd w:val="clear" w:color="auto" w:fill="BFB1D0"/>
            <w:vAlign w:val="center"/>
          </w:tcPr>
          <w:p w14:paraId="6F85524E" w14:textId="77777777"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BFB1D0"/>
            <w:vAlign w:val="center"/>
          </w:tcPr>
          <w:p w14:paraId="68B35AB1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43AB28EB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184D9970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74041DE6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5CFBF3F1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2268" w:type="dxa"/>
            <w:shd w:val="clear" w:color="auto" w:fill="BFB1D0"/>
            <w:vAlign w:val="center"/>
          </w:tcPr>
          <w:p w14:paraId="48CA5A43" w14:textId="77777777" w:rsidR="000F35F3" w:rsidRPr="00A704ED" w:rsidRDefault="000F35F3" w:rsidP="000F35F3">
            <w:pPr>
              <w:pStyle w:val="Sansinterligne"/>
            </w:pPr>
          </w:p>
        </w:tc>
      </w:tr>
      <w:tr w:rsidR="000F35F3" w:rsidRPr="00930C12" w14:paraId="3C0ED2E0" w14:textId="77777777" w:rsidTr="000143B6">
        <w:trPr>
          <w:jc w:val="center"/>
        </w:trPr>
        <w:tc>
          <w:tcPr>
            <w:tcW w:w="717" w:type="dxa"/>
            <w:shd w:val="clear" w:color="auto" w:fill="DFD8E8"/>
            <w:vAlign w:val="center"/>
          </w:tcPr>
          <w:p w14:paraId="0B9D3CB8" w14:textId="77777777" w:rsidR="000F35F3" w:rsidRPr="00930C12" w:rsidRDefault="000F35F3" w:rsidP="000F35F3">
            <w:pPr>
              <w:pStyle w:val="Sansinterligne"/>
            </w:pPr>
            <w:r>
              <w:t>16.</w:t>
            </w:r>
          </w:p>
        </w:tc>
        <w:tc>
          <w:tcPr>
            <w:tcW w:w="1984" w:type="dxa"/>
            <w:shd w:val="clear" w:color="auto" w:fill="DFD8E8"/>
            <w:vAlign w:val="center"/>
          </w:tcPr>
          <w:p w14:paraId="2A2F1EFC" w14:textId="77777777"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DFD8E8"/>
            <w:vAlign w:val="center"/>
          </w:tcPr>
          <w:p w14:paraId="6CC46F9A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46FA60C7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0E5F999F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04952EC0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6A2F21E3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2268" w:type="dxa"/>
            <w:shd w:val="clear" w:color="auto" w:fill="DFD8E8"/>
            <w:vAlign w:val="center"/>
          </w:tcPr>
          <w:p w14:paraId="2D33ECC3" w14:textId="77777777" w:rsidR="000F35F3" w:rsidRPr="00A704ED" w:rsidRDefault="000F35F3" w:rsidP="000F35F3">
            <w:pPr>
              <w:pStyle w:val="Sansinterligne"/>
            </w:pPr>
          </w:p>
        </w:tc>
      </w:tr>
      <w:tr w:rsidR="000F35F3" w:rsidRPr="00930C12" w14:paraId="461F4A56" w14:textId="77777777" w:rsidTr="000143B6">
        <w:trPr>
          <w:jc w:val="center"/>
        </w:trPr>
        <w:tc>
          <w:tcPr>
            <w:tcW w:w="717" w:type="dxa"/>
            <w:shd w:val="clear" w:color="auto" w:fill="BFB1D0"/>
            <w:vAlign w:val="center"/>
          </w:tcPr>
          <w:p w14:paraId="1FBCB3A5" w14:textId="77777777" w:rsidR="000F35F3" w:rsidRPr="00930C12" w:rsidRDefault="000F35F3" w:rsidP="000F35F3">
            <w:pPr>
              <w:pStyle w:val="Sansinterligne"/>
            </w:pPr>
            <w:r>
              <w:t>17.</w:t>
            </w:r>
          </w:p>
        </w:tc>
        <w:tc>
          <w:tcPr>
            <w:tcW w:w="1984" w:type="dxa"/>
            <w:shd w:val="clear" w:color="auto" w:fill="BFB1D0"/>
            <w:vAlign w:val="center"/>
          </w:tcPr>
          <w:p w14:paraId="2544735F" w14:textId="77777777"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BFB1D0"/>
            <w:vAlign w:val="center"/>
          </w:tcPr>
          <w:p w14:paraId="4E0AC05A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0D82296B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557BB6DA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06229FE4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795CA75F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2268" w:type="dxa"/>
            <w:shd w:val="clear" w:color="auto" w:fill="BFB1D0"/>
            <w:vAlign w:val="center"/>
          </w:tcPr>
          <w:p w14:paraId="728DD488" w14:textId="77777777" w:rsidR="000F35F3" w:rsidRPr="00A704ED" w:rsidRDefault="000F35F3" w:rsidP="000F35F3">
            <w:pPr>
              <w:pStyle w:val="Sansinterligne"/>
            </w:pPr>
          </w:p>
        </w:tc>
      </w:tr>
      <w:tr w:rsidR="000F35F3" w:rsidRPr="00930C12" w14:paraId="7A51BA98" w14:textId="77777777" w:rsidTr="000143B6">
        <w:trPr>
          <w:jc w:val="center"/>
        </w:trPr>
        <w:tc>
          <w:tcPr>
            <w:tcW w:w="717" w:type="dxa"/>
            <w:shd w:val="clear" w:color="auto" w:fill="DFD8E8"/>
            <w:vAlign w:val="center"/>
          </w:tcPr>
          <w:p w14:paraId="3973927E" w14:textId="77777777" w:rsidR="000F35F3" w:rsidRPr="00930C12" w:rsidRDefault="000F35F3" w:rsidP="000F35F3">
            <w:pPr>
              <w:pStyle w:val="Sansinterligne"/>
            </w:pPr>
            <w:r>
              <w:t>18.</w:t>
            </w:r>
          </w:p>
        </w:tc>
        <w:tc>
          <w:tcPr>
            <w:tcW w:w="1984" w:type="dxa"/>
            <w:shd w:val="clear" w:color="auto" w:fill="DFD8E8"/>
            <w:vAlign w:val="center"/>
          </w:tcPr>
          <w:p w14:paraId="21C7D008" w14:textId="77777777"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DFD8E8"/>
            <w:vAlign w:val="center"/>
          </w:tcPr>
          <w:p w14:paraId="098477BC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39F21CF2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184D4BDB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6863BF29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55A98759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2268" w:type="dxa"/>
            <w:shd w:val="clear" w:color="auto" w:fill="DFD8E8"/>
            <w:vAlign w:val="center"/>
          </w:tcPr>
          <w:p w14:paraId="63BA3A0C" w14:textId="77777777" w:rsidR="000F35F3" w:rsidRPr="00A704ED" w:rsidRDefault="000F35F3" w:rsidP="000F35F3">
            <w:pPr>
              <w:pStyle w:val="Sansinterligne"/>
            </w:pPr>
          </w:p>
        </w:tc>
      </w:tr>
      <w:tr w:rsidR="000F35F3" w:rsidRPr="00930C12" w14:paraId="01D29CDC" w14:textId="77777777" w:rsidTr="000143B6">
        <w:trPr>
          <w:jc w:val="center"/>
        </w:trPr>
        <w:tc>
          <w:tcPr>
            <w:tcW w:w="717" w:type="dxa"/>
            <w:shd w:val="clear" w:color="auto" w:fill="BFB1D0"/>
            <w:vAlign w:val="center"/>
          </w:tcPr>
          <w:p w14:paraId="2C704A10" w14:textId="77777777" w:rsidR="000F35F3" w:rsidRPr="00930C12" w:rsidRDefault="000F35F3" w:rsidP="000F35F3">
            <w:pPr>
              <w:pStyle w:val="Sansinterligne"/>
            </w:pPr>
            <w:r>
              <w:t>19.</w:t>
            </w:r>
          </w:p>
        </w:tc>
        <w:tc>
          <w:tcPr>
            <w:tcW w:w="1984" w:type="dxa"/>
            <w:shd w:val="clear" w:color="auto" w:fill="BFB1D0"/>
            <w:vAlign w:val="center"/>
          </w:tcPr>
          <w:p w14:paraId="6AD61091" w14:textId="77777777"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BFB1D0"/>
            <w:vAlign w:val="center"/>
          </w:tcPr>
          <w:p w14:paraId="314672D4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76AFF512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5759AD5F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265CFCD7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BFB1D0"/>
            <w:vAlign w:val="center"/>
          </w:tcPr>
          <w:p w14:paraId="585C8A16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2268" w:type="dxa"/>
            <w:shd w:val="clear" w:color="auto" w:fill="BFB1D0"/>
            <w:vAlign w:val="center"/>
          </w:tcPr>
          <w:p w14:paraId="712A60DB" w14:textId="77777777" w:rsidR="000F35F3" w:rsidRPr="00A704ED" w:rsidRDefault="000F35F3" w:rsidP="000F35F3">
            <w:pPr>
              <w:pStyle w:val="Sansinterligne"/>
            </w:pPr>
          </w:p>
        </w:tc>
      </w:tr>
      <w:tr w:rsidR="000F35F3" w:rsidRPr="00930C12" w14:paraId="34097B12" w14:textId="77777777" w:rsidTr="000143B6">
        <w:trPr>
          <w:jc w:val="center"/>
        </w:trPr>
        <w:tc>
          <w:tcPr>
            <w:tcW w:w="717" w:type="dxa"/>
            <w:shd w:val="clear" w:color="auto" w:fill="DFD8E8"/>
            <w:vAlign w:val="center"/>
          </w:tcPr>
          <w:p w14:paraId="07D85B99" w14:textId="77777777" w:rsidR="000F35F3" w:rsidRPr="00930C12" w:rsidRDefault="000F35F3" w:rsidP="000F35F3">
            <w:pPr>
              <w:pStyle w:val="Sansinterligne"/>
            </w:pPr>
            <w:r>
              <w:t>20.</w:t>
            </w:r>
          </w:p>
        </w:tc>
        <w:tc>
          <w:tcPr>
            <w:tcW w:w="1984" w:type="dxa"/>
            <w:shd w:val="clear" w:color="auto" w:fill="DFD8E8"/>
            <w:vAlign w:val="center"/>
          </w:tcPr>
          <w:p w14:paraId="123EAE7D" w14:textId="77777777" w:rsidR="000F35F3" w:rsidRPr="008805C6" w:rsidRDefault="000F35F3" w:rsidP="000F35F3">
            <w:pPr>
              <w:pStyle w:val="Sansinterligne"/>
            </w:pPr>
          </w:p>
        </w:tc>
        <w:tc>
          <w:tcPr>
            <w:tcW w:w="1984" w:type="dxa"/>
            <w:shd w:val="clear" w:color="auto" w:fill="DFD8E8"/>
            <w:vAlign w:val="center"/>
          </w:tcPr>
          <w:p w14:paraId="09B8BAD6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0EE44846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66B55AD0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5669DAA7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567" w:type="dxa"/>
            <w:shd w:val="clear" w:color="auto" w:fill="DFD8E8"/>
            <w:vAlign w:val="center"/>
          </w:tcPr>
          <w:p w14:paraId="35F62F35" w14:textId="77777777" w:rsidR="000F35F3" w:rsidRPr="00A704ED" w:rsidRDefault="000F35F3" w:rsidP="000F35F3">
            <w:pPr>
              <w:pStyle w:val="Sansinterligne"/>
            </w:pPr>
          </w:p>
        </w:tc>
        <w:tc>
          <w:tcPr>
            <w:tcW w:w="2268" w:type="dxa"/>
            <w:shd w:val="clear" w:color="auto" w:fill="DFD8E8"/>
            <w:vAlign w:val="center"/>
          </w:tcPr>
          <w:p w14:paraId="407DC55E" w14:textId="77777777" w:rsidR="000F35F3" w:rsidRPr="00A704ED" w:rsidRDefault="000F35F3" w:rsidP="000F35F3">
            <w:pPr>
              <w:pStyle w:val="Sansinterligne"/>
            </w:pPr>
          </w:p>
        </w:tc>
      </w:tr>
    </w:tbl>
    <w:p w14:paraId="6AC325CC" w14:textId="77777777" w:rsidR="000F35F3" w:rsidRPr="00C55D06" w:rsidRDefault="000F35F3" w:rsidP="008805C6">
      <w:pPr>
        <w:pStyle w:val="Sansinterligne"/>
      </w:pPr>
    </w:p>
    <w:sectPr w:rsidR="000F35F3" w:rsidRPr="00C55D06" w:rsidSect="00E114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7E4C1" w14:textId="77777777" w:rsidR="00F87695" w:rsidRDefault="00F87695" w:rsidP="006814FC">
      <w:pPr>
        <w:spacing w:after="0" w:line="240" w:lineRule="auto"/>
      </w:pPr>
      <w:r>
        <w:separator/>
      </w:r>
    </w:p>
  </w:endnote>
  <w:endnote w:type="continuationSeparator" w:id="0">
    <w:p w14:paraId="23247183" w14:textId="77777777" w:rsidR="00F87695" w:rsidRDefault="00F87695" w:rsidP="0068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sta 2.0">
    <w:altName w:val="Cambria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88601" w14:textId="77777777" w:rsidR="006814FC" w:rsidRPr="006814FC" w:rsidRDefault="006814FC" w:rsidP="00E965E9">
    <w:pPr>
      <w:pStyle w:val="Pieddepage"/>
      <w:pBdr>
        <w:top w:val="single" w:sz="4" w:space="1" w:color="auto"/>
      </w:pBdr>
      <w:jc w:val="center"/>
      <w:rPr>
        <w:rFonts w:ascii="Arista 2.0" w:hAnsi="Arista 2.0"/>
      </w:rPr>
    </w:pPr>
    <w:r w:rsidRPr="00D907C1">
      <w:rPr>
        <w:rFonts w:ascii="Arista 2.0" w:hAnsi="Arista 2.0"/>
        <w:color w:val="FF7700"/>
      </w:rPr>
      <w:t>CDBVO, c/o Pascal Couvineau, 23 bis rue des Bouquinvilles, 95600 Eaubonne</w:t>
    </w:r>
    <w:r w:rsidRPr="00D907C1">
      <w:rPr>
        <w:rFonts w:ascii="Arista 2.0" w:hAnsi="Arista 2.0"/>
      </w:rPr>
      <w:t xml:space="preserve"> | </w:t>
    </w:r>
    <w:r w:rsidRPr="00D907C1">
      <w:rPr>
        <w:rFonts w:ascii="Arista 2.0" w:hAnsi="Arista 2.0"/>
        <w:color w:val="C4115C"/>
      </w:rPr>
      <w:t>www.cdbvo.fr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DEF28" w14:textId="77777777" w:rsidR="00F87695" w:rsidRDefault="00F87695" w:rsidP="006814FC">
      <w:pPr>
        <w:spacing w:after="0" w:line="240" w:lineRule="auto"/>
      </w:pPr>
      <w:r>
        <w:separator/>
      </w:r>
    </w:p>
  </w:footnote>
  <w:footnote w:type="continuationSeparator" w:id="0">
    <w:p w14:paraId="3979F219" w14:textId="77777777" w:rsidR="00F87695" w:rsidRDefault="00F87695" w:rsidP="0068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8E220" w14:textId="77777777" w:rsidR="006814FC" w:rsidRDefault="006814FC" w:rsidP="006814FC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4F11F41" wp14:editId="3148BE95">
          <wp:simplePos x="0" y="0"/>
          <wp:positionH relativeFrom="column">
            <wp:posOffset>48260</wp:posOffset>
          </wp:positionH>
          <wp:positionV relativeFrom="paragraph">
            <wp:posOffset>-7620</wp:posOffset>
          </wp:positionV>
          <wp:extent cx="1390650" cy="895350"/>
          <wp:effectExtent l="19050" t="0" r="0" b="0"/>
          <wp:wrapNone/>
          <wp:docPr id="1" name="Image 1" descr="logo_FFBAD_CDBVO_FOND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FFBAD_CDBVO_FONDNOI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796DA" w14:textId="77777777" w:rsidR="006814FC" w:rsidRPr="00C44574" w:rsidRDefault="006814FC" w:rsidP="006814FC">
    <w:pPr>
      <w:pStyle w:val="En-tte"/>
      <w:pBdr>
        <w:bottom w:val="single" w:sz="4" w:space="1" w:color="auto"/>
      </w:pBdr>
      <w:ind w:left="2268"/>
      <w:jc w:val="right"/>
      <w:rPr>
        <w:rFonts w:ascii="Arista 2.0" w:hAnsi="Arista 2.0"/>
        <w:sz w:val="30"/>
        <w:szCs w:val="30"/>
      </w:rPr>
    </w:pPr>
    <w:r w:rsidRPr="00C44574">
      <w:rPr>
        <w:rFonts w:ascii="Arista 2.0" w:hAnsi="Arista 2.0"/>
        <w:color w:val="C4115C"/>
        <w:sz w:val="30"/>
        <w:szCs w:val="30"/>
      </w:rPr>
      <w:t>Comité départemental de badminton du Val d’Oise</w:t>
    </w:r>
  </w:p>
  <w:p w14:paraId="2D931000" w14:textId="77777777" w:rsidR="006814FC" w:rsidRDefault="00BD7776" w:rsidP="00BD7776">
    <w:pPr>
      <w:pStyle w:val="En-tte"/>
      <w:jc w:val="right"/>
    </w:pPr>
    <w:r>
      <w:rPr>
        <w:rFonts w:ascii="Arista 2.0" w:hAnsi="Arista 2.0"/>
        <w:color w:val="FF7700"/>
        <w:sz w:val="24"/>
        <w:szCs w:val="24"/>
      </w:rPr>
      <w:t xml:space="preserve">Commission Jeunes - </w:t>
    </w:r>
    <w:r w:rsidR="00C44EDC">
      <w:rPr>
        <w:rFonts w:ascii="Arista 2.0" w:hAnsi="Arista 2.0"/>
        <w:color w:val="FF7700"/>
        <w:sz w:val="24"/>
        <w:szCs w:val="24"/>
      </w:rPr>
      <w:t>Plateaux MINIBAD</w:t>
    </w:r>
  </w:p>
  <w:p w14:paraId="7DD98B91" w14:textId="77777777" w:rsidR="006814FC" w:rsidRDefault="006814F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D06"/>
    <w:rsid w:val="00057E09"/>
    <w:rsid w:val="00065203"/>
    <w:rsid w:val="000F35F3"/>
    <w:rsid w:val="00122515"/>
    <w:rsid w:val="001E175D"/>
    <w:rsid w:val="002764F1"/>
    <w:rsid w:val="00313EB7"/>
    <w:rsid w:val="00357220"/>
    <w:rsid w:val="00397AAD"/>
    <w:rsid w:val="003A173D"/>
    <w:rsid w:val="004170E3"/>
    <w:rsid w:val="004519BD"/>
    <w:rsid w:val="004F6F90"/>
    <w:rsid w:val="00643CB3"/>
    <w:rsid w:val="006814FC"/>
    <w:rsid w:val="007A49B0"/>
    <w:rsid w:val="007E5459"/>
    <w:rsid w:val="0085156D"/>
    <w:rsid w:val="008805C6"/>
    <w:rsid w:val="008B2C81"/>
    <w:rsid w:val="009239DF"/>
    <w:rsid w:val="00A8627B"/>
    <w:rsid w:val="00AB575C"/>
    <w:rsid w:val="00AB69FE"/>
    <w:rsid w:val="00AC4F46"/>
    <w:rsid w:val="00B16ADF"/>
    <w:rsid w:val="00BA764C"/>
    <w:rsid w:val="00BB7312"/>
    <w:rsid w:val="00BD7776"/>
    <w:rsid w:val="00C15727"/>
    <w:rsid w:val="00C44EDC"/>
    <w:rsid w:val="00C55D06"/>
    <w:rsid w:val="00CF4B60"/>
    <w:rsid w:val="00E1144D"/>
    <w:rsid w:val="00E965E9"/>
    <w:rsid w:val="00F476AC"/>
    <w:rsid w:val="00F87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89D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4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14FC"/>
  </w:style>
  <w:style w:type="paragraph" w:styleId="Pieddepage">
    <w:name w:val="footer"/>
    <w:basedOn w:val="Normal"/>
    <w:link w:val="Pieddepag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4FC"/>
  </w:style>
  <w:style w:type="paragraph" w:styleId="Sansinterligne">
    <w:name w:val="No Spacing"/>
    <w:uiPriority w:val="1"/>
    <w:qFormat/>
    <w:rsid w:val="00BD7776"/>
    <w:pPr>
      <w:spacing w:after="0" w:line="240" w:lineRule="auto"/>
    </w:pPr>
  </w:style>
  <w:style w:type="table" w:styleId="Grille">
    <w:name w:val="Table Grid"/>
    <w:basedOn w:val="TableauNormal"/>
    <w:uiPriority w:val="59"/>
    <w:rsid w:val="00C55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\Dropbox\CDBVO%2015-16\Graphisme%20(charte,%20logos,%20...)\modele_en_tete_cdbvo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\Users\DB\Dropbox\CDBVO 15-16\Graphisme (charte, logos, ...)\modele_en_tete_cdbvo.dotx</Template>
  <TotalTime>4</TotalTime>
  <Pages>1</Pages>
  <Words>114</Words>
  <Characters>627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nicolas geffrotin</cp:lastModifiedBy>
  <cp:revision>5</cp:revision>
  <dcterms:created xsi:type="dcterms:W3CDTF">2015-10-26T10:01:00Z</dcterms:created>
  <dcterms:modified xsi:type="dcterms:W3CDTF">2016-11-23T21:47:00Z</dcterms:modified>
</cp:coreProperties>
</file>