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44D" w:rsidRDefault="00E1144D"/>
    <w:p w:rsidR="00397AAD" w:rsidRDefault="00AD2964" w:rsidP="00397AAD">
      <w:pPr>
        <w:pBdr>
          <w:bottom w:val="single" w:sz="4" w:space="1" w:color="auto"/>
        </w:pBdr>
        <w:jc w:val="center"/>
        <w:rPr>
          <w:b/>
          <w:sz w:val="28"/>
        </w:rPr>
      </w:pPr>
      <w:r>
        <w:rPr>
          <w:b/>
          <w:sz w:val="28"/>
        </w:rPr>
        <w:t>TDJ</w:t>
      </w:r>
      <w:r w:rsidR="00D261C7">
        <w:rPr>
          <w:b/>
          <w:sz w:val="28"/>
        </w:rPr>
        <w:t xml:space="preserve"> n° </w:t>
      </w:r>
      <w:r w:rsidR="004F451F">
        <w:rPr>
          <w:b/>
          <w:sz w:val="28"/>
        </w:rPr>
        <w:t>3  26 mars 2017</w:t>
      </w:r>
      <w:bookmarkStart w:id="0" w:name="_GoBack"/>
      <w:bookmarkEnd w:id="0"/>
    </w:p>
    <w:p w:rsidR="00AD2964" w:rsidRPr="00397AAD" w:rsidRDefault="00AD2964" w:rsidP="00397AAD">
      <w:pPr>
        <w:pBdr>
          <w:bottom w:val="single" w:sz="4" w:space="1" w:color="auto"/>
        </w:pBdr>
        <w:jc w:val="center"/>
        <w:rPr>
          <w:b/>
          <w:sz w:val="28"/>
        </w:rPr>
      </w:pPr>
      <w:r>
        <w:rPr>
          <w:b/>
          <w:sz w:val="28"/>
        </w:rPr>
        <w:t>Feuille de préparation</w:t>
      </w:r>
    </w:p>
    <w:p w:rsidR="00D21A0C" w:rsidRPr="008B0260" w:rsidRDefault="006D0947" w:rsidP="00D21A0C">
      <w:pPr>
        <w:spacing w:after="0" w:line="240" w:lineRule="auto"/>
        <w:rPr>
          <w:rFonts w:ascii="Calibri" w:eastAsia="Times New Roman" w:hAnsi="Calibri" w:cs="Times New Roman"/>
          <w:i/>
          <w:color w:val="1F497D" w:themeColor="text2"/>
          <w:lang w:eastAsia="fr-FR"/>
        </w:rPr>
      </w:pPr>
      <w:r w:rsidRPr="008B0260">
        <w:rPr>
          <w:rFonts w:ascii="Calibri" w:eastAsia="Times New Roman" w:hAnsi="Calibri" w:cs="Times New Roman"/>
          <w:color w:val="1F497D" w:themeColor="text2"/>
          <w:lang w:eastAsia="fr-FR"/>
        </w:rPr>
        <w:t>Nom du club hôte :</w:t>
      </w:r>
      <w:r w:rsidR="004F451F" w:rsidRPr="008B0260">
        <w:rPr>
          <w:rFonts w:ascii="Calibri" w:eastAsia="Times New Roman" w:hAnsi="Calibri" w:cs="Times New Roman"/>
          <w:i/>
          <w:color w:val="1F497D" w:themeColor="text2"/>
          <w:lang w:eastAsia="fr-FR"/>
        </w:rPr>
        <w:t xml:space="preserve"> Sportive HERBLAISIENNE</w:t>
      </w:r>
    </w:p>
    <w:p w:rsidR="006D0947" w:rsidRPr="008B0260" w:rsidRDefault="006D0947" w:rsidP="006D0947">
      <w:pPr>
        <w:spacing w:after="0" w:line="240" w:lineRule="auto"/>
        <w:rPr>
          <w:rFonts w:ascii="Calibri" w:eastAsia="Times New Roman" w:hAnsi="Calibri" w:cs="Times New Roman"/>
          <w:color w:val="1F497D" w:themeColor="text2"/>
          <w:lang w:eastAsia="fr-FR"/>
        </w:rPr>
      </w:pPr>
    </w:p>
    <w:p w:rsidR="006D0947" w:rsidRPr="008B0260" w:rsidRDefault="006D0947" w:rsidP="006D0947">
      <w:pPr>
        <w:spacing w:after="0" w:line="240" w:lineRule="auto"/>
        <w:rPr>
          <w:rFonts w:ascii="Calibri" w:eastAsia="Times New Roman" w:hAnsi="Calibri" w:cs="Times New Roman"/>
          <w:color w:val="1F497D" w:themeColor="text2"/>
          <w:lang w:eastAsia="fr-FR"/>
        </w:rPr>
      </w:pPr>
    </w:p>
    <w:p w:rsidR="006D0947" w:rsidRPr="008B0260" w:rsidRDefault="006D0947" w:rsidP="006D0947">
      <w:pPr>
        <w:spacing w:after="0" w:line="240" w:lineRule="auto"/>
        <w:rPr>
          <w:rFonts w:ascii="Calibri" w:eastAsia="Times New Roman" w:hAnsi="Calibri" w:cs="Times New Roman"/>
          <w:i/>
          <w:color w:val="1F497D" w:themeColor="text2"/>
          <w:lang w:eastAsia="fr-FR"/>
        </w:rPr>
      </w:pPr>
      <w:r w:rsidRPr="008B0260">
        <w:rPr>
          <w:rFonts w:ascii="Calibri" w:eastAsia="Times New Roman" w:hAnsi="Calibri" w:cs="Times New Roman"/>
          <w:color w:val="1F497D" w:themeColor="text2"/>
          <w:lang w:eastAsia="fr-FR"/>
        </w:rPr>
        <w:t xml:space="preserve">Adresse exacte du gymnase :       </w:t>
      </w:r>
      <w:r w:rsidR="004F451F" w:rsidRPr="008B0260">
        <w:rPr>
          <w:rFonts w:ascii="Calibri" w:eastAsia="Times New Roman" w:hAnsi="Calibri" w:cs="Times New Roman"/>
          <w:i/>
          <w:color w:val="1F497D" w:themeColor="text2"/>
          <w:lang w:eastAsia="fr-FR"/>
        </w:rPr>
        <w:t>COSEC - 55 rue de l'Orme Macaire - 95220 HERBLAY</w:t>
      </w:r>
    </w:p>
    <w:p w:rsidR="00D21A0C" w:rsidRPr="008B0260" w:rsidRDefault="006D0947" w:rsidP="00D21A0C">
      <w:pPr>
        <w:spacing w:after="0" w:line="240" w:lineRule="auto"/>
        <w:rPr>
          <w:rFonts w:ascii="Calibri" w:eastAsia="Times New Roman" w:hAnsi="Calibri" w:cs="Times New Roman"/>
          <w:i/>
          <w:color w:val="1F497D" w:themeColor="text2"/>
          <w:lang w:eastAsia="fr-FR"/>
        </w:rPr>
      </w:pPr>
      <w:r w:rsidRPr="008B0260">
        <w:rPr>
          <w:rFonts w:ascii="Calibri" w:eastAsia="Times New Roman" w:hAnsi="Calibri" w:cs="Times New Roman"/>
          <w:color w:val="1F497D" w:themeColor="text2"/>
          <w:lang w:eastAsia="fr-FR"/>
        </w:rPr>
        <w:t>Horaires d’ouverture/fermeture du gymnase :</w:t>
      </w:r>
      <w:r w:rsidR="004F451F" w:rsidRPr="008B0260">
        <w:rPr>
          <w:rFonts w:ascii="Calibri" w:eastAsia="Times New Roman" w:hAnsi="Calibri" w:cs="Times New Roman"/>
          <w:i/>
          <w:color w:val="1F497D" w:themeColor="text2"/>
          <w:lang w:eastAsia="fr-FR"/>
        </w:rPr>
        <w:t xml:space="preserve"> 7h30 - 19h</w:t>
      </w:r>
    </w:p>
    <w:p w:rsidR="00D21A0C" w:rsidRPr="008B0260" w:rsidRDefault="006D0947" w:rsidP="00D21A0C">
      <w:pPr>
        <w:spacing w:after="0" w:line="240" w:lineRule="auto"/>
        <w:rPr>
          <w:rFonts w:ascii="Calibri" w:eastAsia="Times New Roman" w:hAnsi="Calibri" w:cs="Times New Roman"/>
          <w:i/>
          <w:color w:val="1F497D" w:themeColor="text2"/>
          <w:lang w:eastAsia="fr-FR"/>
        </w:rPr>
      </w:pPr>
      <w:r w:rsidRPr="008B0260">
        <w:rPr>
          <w:rFonts w:ascii="Calibri" w:eastAsia="Times New Roman" w:hAnsi="Calibri" w:cs="Times New Roman"/>
          <w:color w:val="1F497D" w:themeColor="text2"/>
          <w:lang w:eastAsia="fr-FR"/>
        </w:rPr>
        <w:t>Nombre de terrains :</w:t>
      </w:r>
      <w:r w:rsidR="004F451F" w:rsidRPr="008B0260">
        <w:rPr>
          <w:rFonts w:ascii="Calibri" w:eastAsia="Times New Roman" w:hAnsi="Calibri" w:cs="Times New Roman"/>
          <w:i/>
          <w:color w:val="1F497D" w:themeColor="text2"/>
          <w:lang w:eastAsia="fr-FR"/>
        </w:rPr>
        <w:t xml:space="preserve"> 7</w:t>
      </w:r>
    </w:p>
    <w:p w:rsidR="004F451F" w:rsidRPr="008B0260" w:rsidRDefault="006D0947" w:rsidP="006D0947">
      <w:pPr>
        <w:spacing w:after="0" w:line="240" w:lineRule="auto"/>
        <w:rPr>
          <w:rFonts w:ascii="Calibri" w:eastAsia="Times New Roman" w:hAnsi="Calibri" w:cs="Times New Roman"/>
          <w:i/>
          <w:color w:val="1F497D" w:themeColor="text2"/>
          <w:lang w:eastAsia="fr-FR"/>
        </w:rPr>
      </w:pPr>
      <w:r w:rsidRPr="008B0260">
        <w:rPr>
          <w:rFonts w:ascii="Calibri" w:eastAsia="Times New Roman" w:hAnsi="Calibri" w:cs="Times New Roman"/>
          <w:color w:val="1F497D" w:themeColor="text2"/>
          <w:lang w:eastAsia="fr-FR"/>
        </w:rPr>
        <w:t>Buvette </w:t>
      </w:r>
      <w:r w:rsidR="00D21A0C" w:rsidRPr="008B0260">
        <w:rPr>
          <w:rFonts w:ascii="Calibri" w:eastAsia="Times New Roman" w:hAnsi="Calibri" w:cs="Times New Roman"/>
          <w:color w:val="1F497D" w:themeColor="text2"/>
          <w:lang w:eastAsia="fr-FR"/>
        </w:rPr>
        <w:t xml:space="preserve">:                </w:t>
      </w:r>
      <w:r w:rsidR="00D21A0C" w:rsidRPr="008B0260">
        <w:rPr>
          <w:rFonts w:ascii="Calibri" w:eastAsia="Times New Roman" w:hAnsi="Calibri" w:cs="Times New Roman"/>
          <w:i/>
          <w:color w:val="1F497D" w:themeColor="text2"/>
          <w:lang w:eastAsia="fr-FR"/>
        </w:rPr>
        <w:t>Oui</w:t>
      </w:r>
    </w:p>
    <w:p w:rsidR="006D0947" w:rsidRPr="008B0260" w:rsidRDefault="006D0947" w:rsidP="006D0947">
      <w:pPr>
        <w:spacing w:after="0" w:line="240" w:lineRule="auto"/>
        <w:rPr>
          <w:rFonts w:ascii="Calibri" w:eastAsia="Times New Roman" w:hAnsi="Calibri" w:cs="Times New Roman"/>
          <w:i/>
          <w:color w:val="1F497D" w:themeColor="text2"/>
          <w:lang w:eastAsia="fr-FR"/>
        </w:rPr>
      </w:pPr>
      <w:r w:rsidRPr="008B0260">
        <w:rPr>
          <w:rFonts w:ascii="Calibri" w:eastAsia="Times New Roman" w:hAnsi="Calibri" w:cs="Times New Roman"/>
          <w:color w:val="1F497D" w:themeColor="text2"/>
          <w:lang w:eastAsia="fr-FR"/>
        </w:rPr>
        <w:t>Tribunes :</w:t>
      </w:r>
      <w:r w:rsidR="00D21A0C" w:rsidRPr="008B0260">
        <w:rPr>
          <w:rFonts w:ascii="Calibri" w:eastAsia="Times New Roman" w:hAnsi="Calibri" w:cs="Times New Roman"/>
          <w:i/>
          <w:color w:val="1F497D" w:themeColor="text2"/>
          <w:lang w:eastAsia="fr-FR"/>
        </w:rPr>
        <w:t>Oui</w:t>
      </w:r>
    </w:p>
    <w:p w:rsidR="004F451F" w:rsidRPr="008B0260" w:rsidRDefault="004F451F" w:rsidP="006D0947">
      <w:pPr>
        <w:spacing w:after="0" w:line="240" w:lineRule="auto"/>
        <w:rPr>
          <w:rFonts w:ascii="Calibri" w:eastAsia="Times New Roman" w:hAnsi="Calibri" w:cs="Times New Roman"/>
          <w:color w:val="1F497D" w:themeColor="text2"/>
          <w:lang w:eastAsia="fr-FR"/>
        </w:rPr>
      </w:pPr>
    </w:p>
    <w:p w:rsidR="00D21A0C" w:rsidRPr="008B0260" w:rsidRDefault="006D0947" w:rsidP="00D21A0C">
      <w:pPr>
        <w:spacing w:after="0" w:line="240" w:lineRule="auto"/>
        <w:rPr>
          <w:rFonts w:ascii="Calibri" w:eastAsia="Times New Roman" w:hAnsi="Calibri" w:cs="Times New Roman"/>
          <w:i/>
          <w:color w:val="1F497D" w:themeColor="text2"/>
          <w:lang w:eastAsia="fr-FR"/>
        </w:rPr>
      </w:pPr>
      <w:r w:rsidRPr="008B0260">
        <w:rPr>
          <w:rFonts w:ascii="Calibri" w:eastAsia="Times New Roman" w:hAnsi="Calibri" w:cs="Times New Roman"/>
          <w:color w:val="1F497D" w:themeColor="text2"/>
          <w:lang w:eastAsia="fr-FR"/>
        </w:rPr>
        <w:t>Système de sonorisation :</w:t>
      </w:r>
      <w:r w:rsidR="00D21A0C" w:rsidRPr="008B0260">
        <w:rPr>
          <w:rFonts w:ascii="Calibri" w:eastAsia="Times New Roman" w:hAnsi="Calibri" w:cs="Times New Roman"/>
          <w:i/>
          <w:color w:val="1F497D" w:themeColor="text2"/>
          <w:lang w:eastAsia="fr-FR"/>
        </w:rPr>
        <w:t xml:space="preserve">Oui </w:t>
      </w:r>
    </w:p>
    <w:p w:rsidR="006D0947" w:rsidRPr="008B0260" w:rsidRDefault="006D0947" w:rsidP="006D0947">
      <w:pPr>
        <w:spacing w:after="0" w:line="240" w:lineRule="auto"/>
        <w:rPr>
          <w:rFonts w:ascii="Calibri" w:eastAsia="Times New Roman" w:hAnsi="Calibri" w:cs="Times New Roman"/>
          <w:i/>
          <w:color w:val="1F497D" w:themeColor="text2"/>
          <w:lang w:eastAsia="fr-FR"/>
        </w:rPr>
      </w:pPr>
      <w:r w:rsidRPr="008B0260">
        <w:rPr>
          <w:rFonts w:ascii="Calibri" w:eastAsia="Times New Roman" w:hAnsi="Calibri" w:cs="Times New Roman"/>
          <w:color w:val="1F497D" w:themeColor="text2"/>
          <w:lang w:eastAsia="fr-FR"/>
        </w:rPr>
        <w:t>Pack imprimante/PC (les feuilles sont à la charge du club hôte) :</w:t>
      </w:r>
      <w:r w:rsidR="008B0260" w:rsidRPr="008B0260">
        <w:rPr>
          <w:rFonts w:ascii="Calibri" w:eastAsia="Times New Roman" w:hAnsi="Calibri" w:cs="Times New Roman"/>
          <w:color w:val="1F497D" w:themeColor="text2"/>
          <w:lang w:eastAsia="fr-FR"/>
        </w:rPr>
        <w:t xml:space="preserve"> Imprimante - celle utilisée p</w:t>
      </w:r>
      <w:r w:rsidR="004F451F" w:rsidRPr="008B0260">
        <w:rPr>
          <w:rFonts w:ascii="Calibri" w:eastAsia="Times New Roman" w:hAnsi="Calibri" w:cs="Times New Roman"/>
          <w:color w:val="1F497D" w:themeColor="text2"/>
          <w:lang w:eastAsia="fr-FR"/>
        </w:rPr>
        <w:t>ar le CDBVO lors des championnats du VO Séniors</w:t>
      </w:r>
    </w:p>
    <w:p w:rsidR="006D0947" w:rsidRPr="008B0260" w:rsidRDefault="006D0947" w:rsidP="006D0947">
      <w:pPr>
        <w:spacing w:after="0" w:line="240" w:lineRule="auto"/>
        <w:rPr>
          <w:rFonts w:ascii="Calibri" w:eastAsia="Times New Roman" w:hAnsi="Calibri" w:cs="Times New Roman"/>
          <w:color w:val="1F497D" w:themeColor="text2"/>
          <w:lang w:eastAsia="fr-FR"/>
        </w:rPr>
      </w:pPr>
      <w:r w:rsidRPr="008B0260">
        <w:rPr>
          <w:rFonts w:ascii="Calibri" w:eastAsia="Times New Roman" w:hAnsi="Calibri" w:cs="Times New Roman"/>
          <w:color w:val="1F497D" w:themeColor="text2"/>
          <w:lang w:eastAsia="fr-FR"/>
        </w:rPr>
        <w:t>SOC (noms, prénoms, n° licence, mails et téléphone) :</w:t>
      </w:r>
      <w:r w:rsidR="004F451F" w:rsidRPr="008B0260">
        <w:rPr>
          <w:rFonts w:ascii="Calibri" w:eastAsia="Times New Roman" w:hAnsi="Calibri" w:cs="Times New Roman"/>
          <w:i/>
          <w:color w:val="1F497D" w:themeColor="text2"/>
          <w:lang w:eastAsia="fr-FR"/>
        </w:rPr>
        <w:t xml:space="preserve"> NON pour le moment car ils jouent le même jour en IC VET - A modifier si on trouve une solution</w:t>
      </w:r>
    </w:p>
    <w:p w:rsidR="006D0947" w:rsidRPr="008B0260" w:rsidRDefault="00D21A0C" w:rsidP="006D0947">
      <w:pPr>
        <w:spacing w:after="0" w:line="240" w:lineRule="auto"/>
        <w:rPr>
          <w:rFonts w:ascii="Calibri" w:eastAsia="Times New Roman" w:hAnsi="Calibri" w:cs="Times New Roman"/>
          <w:b/>
          <w:color w:val="1F497D" w:themeColor="text2"/>
          <w:lang w:eastAsia="fr-FR"/>
        </w:rPr>
      </w:pPr>
      <w:r w:rsidRPr="008B0260">
        <w:rPr>
          <w:rFonts w:ascii="Calibri" w:eastAsia="Times New Roman" w:hAnsi="Calibri" w:cs="Times New Roman"/>
          <w:color w:val="1F497D" w:themeColor="text2"/>
          <w:lang w:eastAsia="fr-FR"/>
        </w:rPr>
        <w:t xml:space="preserve">Présence </w:t>
      </w:r>
      <w:r w:rsidR="006D0947" w:rsidRPr="008B0260">
        <w:rPr>
          <w:rFonts w:ascii="Calibri" w:eastAsia="Times New Roman" w:hAnsi="Calibri" w:cs="Times New Roman"/>
          <w:color w:val="1F497D" w:themeColor="text2"/>
          <w:lang w:eastAsia="fr-FR"/>
        </w:rPr>
        <w:t>Bénévoles du club </w:t>
      </w:r>
      <w:r w:rsidRPr="008B0260">
        <w:rPr>
          <w:rFonts w:ascii="Calibri" w:eastAsia="Times New Roman" w:hAnsi="Calibri" w:cs="Times New Roman"/>
          <w:color w:val="1F497D" w:themeColor="text2"/>
          <w:lang w:eastAsia="fr-FR"/>
        </w:rPr>
        <w:t xml:space="preserve">hôte </w:t>
      </w:r>
      <w:r w:rsidR="006D0947" w:rsidRPr="008B0260">
        <w:rPr>
          <w:rFonts w:ascii="Calibri" w:eastAsia="Times New Roman" w:hAnsi="Calibri" w:cs="Times New Roman"/>
          <w:color w:val="1F497D" w:themeColor="text2"/>
          <w:lang w:eastAsia="fr-FR"/>
        </w:rPr>
        <w:t>:</w:t>
      </w:r>
      <w:r w:rsidRPr="008B0260">
        <w:rPr>
          <w:rFonts w:ascii="Calibri" w:eastAsia="Times New Roman" w:hAnsi="Calibri" w:cs="Times New Roman"/>
          <w:i/>
          <w:color w:val="1F497D" w:themeColor="text2"/>
          <w:lang w:eastAsia="fr-FR"/>
        </w:rPr>
        <w:t>Oui</w:t>
      </w:r>
    </w:p>
    <w:sectPr w:rsidR="006D0947" w:rsidRPr="008B0260" w:rsidSect="00E1144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5AB" w:rsidRDefault="008555AB" w:rsidP="006814FC">
      <w:pPr>
        <w:spacing w:after="0" w:line="240" w:lineRule="auto"/>
      </w:pPr>
      <w:r>
        <w:separator/>
      </w:r>
    </w:p>
  </w:endnote>
  <w:endnote w:type="continuationSeparator" w:id="1">
    <w:p w:rsidR="008555AB" w:rsidRDefault="008555AB" w:rsidP="00681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sta 2.0">
    <w:altName w:val="Franklin Gothic Medium Cond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5BC" w:rsidRDefault="004325BC" w:rsidP="004325BC">
    <w:pPr>
      <w:pStyle w:val="Pieddepage"/>
      <w:pBdr>
        <w:top w:val="single" w:sz="4" w:space="1" w:color="auto"/>
      </w:pBdr>
      <w:jc w:val="center"/>
      <w:rPr>
        <w:rFonts w:ascii="Arista 2.0" w:hAnsi="Arista 2.0"/>
        <w:color w:val="FF7700"/>
      </w:rPr>
    </w:pPr>
    <w:r>
      <w:rPr>
        <w:rFonts w:ascii="Arista 2.0" w:hAnsi="Arista 2.0"/>
        <w:color w:val="FF7700"/>
      </w:rPr>
      <w:t>Comité Départemental de Badminton du Val d’Oise, Maison des Comités,</w:t>
    </w:r>
  </w:p>
  <w:p w:rsidR="006814FC" w:rsidRPr="004325BC" w:rsidRDefault="004325BC" w:rsidP="004325BC">
    <w:pPr>
      <w:pStyle w:val="Pieddepage"/>
      <w:jc w:val="center"/>
    </w:pPr>
    <w:r>
      <w:rPr>
        <w:rFonts w:ascii="Arista 2.0" w:hAnsi="Arista 2.0"/>
        <w:color w:val="FF7700"/>
      </w:rPr>
      <w:t>106 rue des Bussys, 95600 Eaubonne</w:t>
    </w:r>
    <w:r w:rsidRPr="00DA153F">
      <w:rPr>
        <w:rFonts w:ascii="Arista 2.0" w:hAnsi="Arista 2.0"/>
      </w:rPr>
      <w:t xml:space="preserve">| </w:t>
    </w:r>
    <w:r w:rsidRPr="00DA153F">
      <w:rPr>
        <w:rFonts w:ascii="Arista 2.0" w:hAnsi="Arista 2.0"/>
        <w:color w:val="C4115C"/>
      </w:rPr>
      <w:t>www.cdbvo.fr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5AB" w:rsidRDefault="008555AB" w:rsidP="006814FC">
      <w:pPr>
        <w:spacing w:after="0" w:line="240" w:lineRule="auto"/>
      </w:pPr>
      <w:r>
        <w:separator/>
      </w:r>
    </w:p>
  </w:footnote>
  <w:footnote w:type="continuationSeparator" w:id="1">
    <w:p w:rsidR="008555AB" w:rsidRDefault="008555AB" w:rsidP="00681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4FC" w:rsidRDefault="006814FC" w:rsidP="006814FC">
    <w:pPr>
      <w:pStyle w:val="En-tte"/>
      <w:jc w:val="right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48260</wp:posOffset>
          </wp:positionH>
          <wp:positionV relativeFrom="paragraph">
            <wp:posOffset>-7620</wp:posOffset>
          </wp:positionV>
          <wp:extent cx="1390650" cy="895350"/>
          <wp:effectExtent l="19050" t="0" r="0" b="0"/>
          <wp:wrapNone/>
          <wp:docPr id="1" name="Image 1" descr="logo_FFBAD_CDBVO_FONDNO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FFBAD_CDBVO_FONDNOI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814FC" w:rsidRPr="00C44574" w:rsidRDefault="006814FC" w:rsidP="006814FC">
    <w:pPr>
      <w:pStyle w:val="En-tte"/>
      <w:pBdr>
        <w:bottom w:val="single" w:sz="4" w:space="1" w:color="auto"/>
      </w:pBdr>
      <w:ind w:left="2268"/>
      <w:jc w:val="right"/>
      <w:rPr>
        <w:rFonts w:ascii="Arista 2.0" w:hAnsi="Arista 2.0"/>
        <w:sz w:val="30"/>
        <w:szCs w:val="30"/>
      </w:rPr>
    </w:pPr>
    <w:r w:rsidRPr="00C44574">
      <w:rPr>
        <w:rFonts w:ascii="Arista 2.0" w:hAnsi="Arista 2.0"/>
        <w:color w:val="C4115C"/>
        <w:sz w:val="30"/>
        <w:szCs w:val="30"/>
      </w:rPr>
      <w:t>Comité départemental de badminton du Val d’Oise</w:t>
    </w:r>
  </w:p>
  <w:p w:rsidR="006814FC" w:rsidRDefault="00BD7776" w:rsidP="00BD7776">
    <w:pPr>
      <w:pStyle w:val="En-tte"/>
      <w:jc w:val="right"/>
    </w:pPr>
    <w:r>
      <w:rPr>
        <w:rFonts w:ascii="Arista 2.0" w:hAnsi="Arista 2.0"/>
        <w:color w:val="FF7700"/>
        <w:sz w:val="24"/>
        <w:szCs w:val="24"/>
      </w:rPr>
      <w:t>Commission Jeunes - Interclubs</w:t>
    </w:r>
  </w:p>
  <w:p w:rsidR="006814FC" w:rsidRDefault="006814FC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5D06"/>
    <w:rsid w:val="00057E09"/>
    <w:rsid w:val="00065203"/>
    <w:rsid w:val="00080959"/>
    <w:rsid w:val="00096051"/>
    <w:rsid w:val="000A5611"/>
    <w:rsid w:val="000B31C7"/>
    <w:rsid w:val="000C0F31"/>
    <w:rsid w:val="00122515"/>
    <w:rsid w:val="001518DD"/>
    <w:rsid w:val="001871BE"/>
    <w:rsid w:val="001A01AE"/>
    <w:rsid w:val="001B3D71"/>
    <w:rsid w:val="001E10CE"/>
    <w:rsid w:val="001E175D"/>
    <w:rsid w:val="001F281D"/>
    <w:rsid w:val="00224635"/>
    <w:rsid w:val="002254E4"/>
    <w:rsid w:val="00287F15"/>
    <w:rsid w:val="002B29A5"/>
    <w:rsid w:val="00365A1E"/>
    <w:rsid w:val="0037212F"/>
    <w:rsid w:val="0039492B"/>
    <w:rsid w:val="00397AAD"/>
    <w:rsid w:val="003D1D0C"/>
    <w:rsid w:val="004170E3"/>
    <w:rsid w:val="004325BC"/>
    <w:rsid w:val="00443094"/>
    <w:rsid w:val="00445B33"/>
    <w:rsid w:val="004519BD"/>
    <w:rsid w:val="00483966"/>
    <w:rsid w:val="004A2447"/>
    <w:rsid w:val="004A6260"/>
    <w:rsid w:val="004B5AB4"/>
    <w:rsid w:val="004F451F"/>
    <w:rsid w:val="004F6F90"/>
    <w:rsid w:val="0053138E"/>
    <w:rsid w:val="00537642"/>
    <w:rsid w:val="00551A63"/>
    <w:rsid w:val="005525F9"/>
    <w:rsid w:val="005952E4"/>
    <w:rsid w:val="00613BB4"/>
    <w:rsid w:val="006200C9"/>
    <w:rsid w:val="00643CB3"/>
    <w:rsid w:val="00646B64"/>
    <w:rsid w:val="006814FC"/>
    <w:rsid w:val="006B14F2"/>
    <w:rsid w:val="006B2D91"/>
    <w:rsid w:val="006D0947"/>
    <w:rsid w:val="006E5B6C"/>
    <w:rsid w:val="006F3483"/>
    <w:rsid w:val="00710E80"/>
    <w:rsid w:val="00716078"/>
    <w:rsid w:val="007348F2"/>
    <w:rsid w:val="0075202C"/>
    <w:rsid w:val="007A49B0"/>
    <w:rsid w:val="007A6A40"/>
    <w:rsid w:val="007E5459"/>
    <w:rsid w:val="00803E02"/>
    <w:rsid w:val="00805F70"/>
    <w:rsid w:val="008555AB"/>
    <w:rsid w:val="008863EE"/>
    <w:rsid w:val="008A7F4E"/>
    <w:rsid w:val="008B0260"/>
    <w:rsid w:val="008B2C81"/>
    <w:rsid w:val="008B6D4E"/>
    <w:rsid w:val="0092507C"/>
    <w:rsid w:val="009E7F6E"/>
    <w:rsid w:val="00A152A7"/>
    <w:rsid w:val="00A412EF"/>
    <w:rsid w:val="00A441DA"/>
    <w:rsid w:val="00A8627B"/>
    <w:rsid w:val="00AB46DB"/>
    <w:rsid w:val="00AB69FE"/>
    <w:rsid w:val="00AC4F46"/>
    <w:rsid w:val="00AD2964"/>
    <w:rsid w:val="00B07A4E"/>
    <w:rsid w:val="00B46D76"/>
    <w:rsid w:val="00BB7312"/>
    <w:rsid w:val="00BC23B6"/>
    <w:rsid w:val="00BD7776"/>
    <w:rsid w:val="00C12F39"/>
    <w:rsid w:val="00C55D06"/>
    <w:rsid w:val="00C625AA"/>
    <w:rsid w:val="00C9313B"/>
    <w:rsid w:val="00CF4B60"/>
    <w:rsid w:val="00D21A0C"/>
    <w:rsid w:val="00D261C7"/>
    <w:rsid w:val="00D33F28"/>
    <w:rsid w:val="00D35EB9"/>
    <w:rsid w:val="00D71DA7"/>
    <w:rsid w:val="00D757EF"/>
    <w:rsid w:val="00DE6122"/>
    <w:rsid w:val="00E10B48"/>
    <w:rsid w:val="00E1144D"/>
    <w:rsid w:val="00E2538F"/>
    <w:rsid w:val="00E34379"/>
    <w:rsid w:val="00E81024"/>
    <w:rsid w:val="00E965E9"/>
    <w:rsid w:val="00ED1132"/>
    <w:rsid w:val="00ED489B"/>
    <w:rsid w:val="00EF0DAE"/>
    <w:rsid w:val="00F171F1"/>
    <w:rsid w:val="00F30102"/>
    <w:rsid w:val="00FA17F2"/>
    <w:rsid w:val="00FC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4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681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814FC"/>
  </w:style>
  <w:style w:type="paragraph" w:styleId="Pieddepage">
    <w:name w:val="footer"/>
    <w:basedOn w:val="Normal"/>
    <w:link w:val="PieddepageCar"/>
    <w:uiPriority w:val="99"/>
    <w:unhideWhenUsed/>
    <w:rsid w:val="00681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14FC"/>
  </w:style>
  <w:style w:type="paragraph" w:styleId="Sansinterligne">
    <w:name w:val="No Spacing"/>
    <w:uiPriority w:val="1"/>
    <w:qFormat/>
    <w:rsid w:val="00BD7776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C55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5525F9"/>
    <w:rPr>
      <w:color w:val="0000FF" w:themeColor="hyperlink"/>
      <w:u w:val="single"/>
    </w:rPr>
  </w:style>
  <w:style w:type="character" w:customStyle="1" w:styleId="apple-converted-space">
    <w:name w:val="apple-converted-space"/>
    <w:basedOn w:val="Policepardfaut"/>
    <w:rsid w:val="001518DD"/>
  </w:style>
  <w:style w:type="character" w:styleId="Accentuation">
    <w:name w:val="Emphasis"/>
    <w:basedOn w:val="Policepardfaut"/>
    <w:uiPriority w:val="20"/>
    <w:qFormat/>
    <w:rsid w:val="001518D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D296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5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\Dropbox\CDBVO%2015-16\Graphisme%20(charte,%20logos,%20...)\modele_en_tete_cdbvo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modele_en_tete_cdbvo</Template>
  <TotalTime>10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</dc:creator>
  <cp:lastModifiedBy>philippe cerisier</cp:lastModifiedBy>
  <cp:revision>3</cp:revision>
  <dcterms:created xsi:type="dcterms:W3CDTF">2017-03-04T13:29:00Z</dcterms:created>
  <dcterms:modified xsi:type="dcterms:W3CDTF">2017-03-04T13:44:00Z</dcterms:modified>
</cp:coreProperties>
</file>