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4D" w:rsidRDefault="00E1144D"/>
    <w:p w:rsidR="00397AAD" w:rsidRDefault="00AD2964" w:rsidP="00397AAD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TDJ</w:t>
      </w:r>
      <w:r w:rsidR="00D261C7">
        <w:rPr>
          <w:b/>
          <w:sz w:val="28"/>
        </w:rPr>
        <w:t xml:space="preserve"> n° </w:t>
      </w:r>
      <w:r w:rsidR="003864B8">
        <w:rPr>
          <w:b/>
          <w:sz w:val="28"/>
        </w:rPr>
        <w:t>4</w:t>
      </w:r>
      <w:r w:rsidR="004F451F">
        <w:rPr>
          <w:b/>
          <w:sz w:val="28"/>
        </w:rPr>
        <w:t xml:space="preserve">  </w:t>
      </w:r>
      <w:bookmarkStart w:id="0" w:name="_GoBack"/>
      <w:bookmarkEnd w:id="0"/>
      <w:r w:rsidR="003864B8">
        <w:rPr>
          <w:b/>
          <w:sz w:val="28"/>
        </w:rPr>
        <w:t>30 avril 2017</w:t>
      </w:r>
    </w:p>
    <w:p w:rsidR="00AD2964" w:rsidRPr="00397AAD" w:rsidRDefault="00AD2964" w:rsidP="00397AAD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Feuille de préparation</w:t>
      </w:r>
    </w:p>
    <w:p w:rsidR="00D21A0C" w:rsidRPr="004D0E14" w:rsidRDefault="006D0947" w:rsidP="00D21A0C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Nom du club hôte :</w:t>
      </w:r>
      <w:r w:rsidR="004F451F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 Sportive HERBLAISIENNE</w:t>
      </w:r>
    </w:p>
    <w:p w:rsidR="006D0947" w:rsidRPr="004D0E14" w:rsidRDefault="006D0947" w:rsidP="006D0947">
      <w:pPr>
        <w:spacing w:after="0" w:line="240" w:lineRule="auto"/>
        <w:rPr>
          <w:rFonts w:ascii="Calibri" w:eastAsia="Times New Roman" w:hAnsi="Calibri" w:cs="Times New Roman"/>
          <w:color w:val="1F497D" w:themeColor="text2"/>
          <w:lang w:eastAsia="fr-FR"/>
        </w:rPr>
      </w:pPr>
    </w:p>
    <w:p w:rsidR="006D0947" w:rsidRPr="004D0E14" w:rsidRDefault="006D0947" w:rsidP="006D0947">
      <w:pPr>
        <w:spacing w:after="0" w:line="240" w:lineRule="auto"/>
        <w:rPr>
          <w:rFonts w:ascii="Calibri" w:eastAsia="Times New Roman" w:hAnsi="Calibri" w:cs="Times New Roman"/>
          <w:color w:val="1F497D" w:themeColor="text2"/>
          <w:lang w:eastAsia="fr-FR"/>
        </w:rPr>
      </w:pPr>
    </w:p>
    <w:p w:rsidR="006D0947" w:rsidRPr="004D0E14" w:rsidRDefault="006D0947" w:rsidP="006D0947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 xml:space="preserve">Adresse exacte du gymnase :       </w:t>
      </w:r>
      <w:r w:rsidR="003864B8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>GYMNASE des Beauregards</w:t>
      </w:r>
      <w:r w:rsidR="004F451F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 - </w:t>
      </w:r>
      <w:r w:rsidR="003864B8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>Chemin de la Croix de Bois</w:t>
      </w:r>
      <w:r w:rsidR="004F451F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>- 95220 HERBLAY</w:t>
      </w:r>
    </w:p>
    <w:p w:rsidR="00D21A0C" w:rsidRPr="004D0E14" w:rsidRDefault="006D0947" w:rsidP="00D21A0C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Horaires d’ouverture/fermeture du gymnase :</w:t>
      </w:r>
      <w:r w:rsidR="004F451F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 7h30 - 19h</w:t>
      </w:r>
    </w:p>
    <w:p w:rsidR="00D21A0C" w:rsidRPr="004D0E14" w:rsidRDefault="006D0947" w:rsidP="00D21A0C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Nombre de terrains :</w:t>
      </w:r>
      <w:r w:rsidR="004F451F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 </w:t>
      </w:r>
      <w:r w:rsidR="003864B8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>12</w:t>
      </w:r>
    </w:p>
    <w:p w:rsidR="004F451F" w:rsidRPr="004D0E14" w:rsidRDefault="006D0947" w:rsidP="006D0947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Buvette </w:t>
      </w:r>
      <w:r w:rsidR="00D21A0C" w:rsidRPr="004D0E14">
        <w:rPr>
          <w:rFonts w:ascii="Calibri" w:eastAsia="Times New Roman" w:hAnsi="Calibri" w:cs="Times New Roman"/>
          <w:color w:val="1F497D" w:themeColor="text2"/>
          <w:lang w:eastAsia="fr-FR"/>
        </w:rPr>
        <w:t xml:space="preserve">:                </w:t>
      </w:r>
      <w:r w:rsidR="00D21A0C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>Oui</w:t>
      </w:r>
    </w:p>
    <w:p w:rsidR="006D0947" w:rsidRPr="004D0E14" w:rsidRDefault="006D0947" w:rsidP="006D0947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Tribunes :</w:t>
      </w:r>
      <w:r w:rsidR="00D21A0C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>Oui</w:t>
      </w:r>
    </w:p>
    <w:p w:rsidR="004F451F" w:rsidRPr="004D0E14" w:rsidRDefault="004F451F" w:rsidP="006D0947">
      <w:pPr>
        <w:spacing w:after="0" w:line="240" w:lineRule="auto"/>
        <w:rPr>
          <w:rFonts w:ascii="Calibri" w:eastAsia="Times New Roman" w:hAnsi="Calibri" w:cs="Times New Roman"/>
          <w:color w:val="1F497D" w:themeColor="text2"/>
          <w:lang w:eastAsia="fr-FR"/>
        </w:rPr>
      </w:pPr>
    </w:p>
    <w:p w:rsidR="00D21A0C" w:rsidRPr="004D0E14" w:rsidRDefault="006D0947" w:rsidP="00D21A0C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Système de sonorisation :</w:t>
      </w:r>
      <w:r w:rsidR="00D21A0C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Oui </w:t>
      </w:r>
    </w:p>
    <w:p w:rsidR="006D0947" w:rsidRPr="004D0E14" w:rsidRDefault="006D0947" w:rsidP="006D0947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Pack imprimante/PC (les feuilles sont à la charge du club hôte) :</w:t>
      </w:r>
      <w:r w:rsidR="00073C1C" w:rsidRPr="004D0E14">
        <w:rPr>
          <w:rFonts w:ascii="Calibri" w:eastAsia="Times New Roman" w:hAnsi="Calibri" w:cs="Times New Roman"/>
          <w:color w:val="1F497D" w:themeColor="text2"/>
          <w:lang w:eastAsia="fr-FR"/>
        </w:rPr>
        <w:t xml:space="preserve"> Imprimante - celle utilisée p</w:t>
      </w:r>
      <w:r w:rsidR="004F451F" w:rsidRPr="004D0E14">
        <w:rPr>
          <w:rFonts w:ascii="Calibri" w:eastAsia="Times New Roman" w:hAnsi="Calibri" w:cs="Times New Roman"/>
          <w:color w:val="1F497D" w:themeColor="text2"/>
          <w:lang w:eastAsia="fr-FR"/>
        </w:rPr>
        <w:t>ar le CDBVO lors des championnats du VO Séniors</w:t>
      </w:r>
    </w:p>
    <w:p w:rsidR="00073C1C" w:rsidRPr="004D0E14" w:rsidRDefault="006D0947" w:rsidP="006D0947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SOC (noms, prénoms, n° licence, mails et téléphone) :</w:t>
      </w:r>
      <w:r w:rsidR="004F451F"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 </w:t>
      </w:r>
    </w:p>
    <w:p w:rsidR="00073C1C" w:rsidRPr="004D0E14" w:rsidRDefault="00073C1C" w:rsidP="006D0947">
      <w:pPr>
        <w:spacing w:after="0" w:line="240" w:lineRule="auto"/>
        <w:rPr>
          <w:rFonts w:ascii="Calibri" w:eastAsia="Times New Roman" w:hAnsi="Calibri" w:cs="Times New Roman"/>
          <w:i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>Pierre GOFFINET</w:t>
      </w:r>
    </w:p>
    <w:p w:rsidR="00073C1C" w:rsidRPr="004D0E14" w:rsidRDefault="00073C1C" w:rsidP="00073C1C">
      <w:pPr>
        <w:rPr>
          <w:rFonts w:ascii="Calibri" w:eastAsia="Times New Roman" w:hAnsi="Calibri" w:cs="Times New Roman"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 xml:space="preserve">N° licence : </w:t>
      </w: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375458</w:t>
      </w:r>
    </w:p>
    <w:p w:rsidR="00073C1C" w:rsidRPr="004D0E14" w:rsidRDefault="00073C1C" w:rsidP="00073C1C">
      <w:pPr>
        <w:rPr>
          <w:rFonts w:ascii="Calibri" w:eastAsia="Times New Roman" w:hAnsi="Calibri" w:cs="Times New Roman"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pierre.goffinet@sfr.fr</w:t>
      </w:r>
    </w:p>
    <w:p w:rsidR="00073C1C" w:rsidRPr="004D0E14" w:rsidRDefault="00073C1C" w:rsidP="00073C1C">
      <w:pPr>
        <w:rPr>
          <w:rFonts w:ascii="Calibri" w:eastAsia="Times New Roman" w:hAnsi="Calibri" w:cs="Times New Roman"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>tel 06 28 06 29 33</w:t>
      </w:r>
    </w:p>
    <w:p w:rsidR="006D0947" w:rsidRPr="004D0E14" w:rsidRDefault="003864B8" w:rsidP="006D0947">
      <w:pPr>
        <w:spacing w:after="0" w:line="240" w:lineRule="auto"/>
        <w:rPr>
          <w:rFonts w:ascii="Calibri" w:eastAsia="Times New Roman" w:hAnsi="Calibri" w:cs="Times New Roman"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>A communiquer dans un second temps en fonction des réponses</w:t>
      </w:r>
    </w:p>
    <w:p w:rsidR="006D0947" w:rsidRPr="004D0E14" w:rsidRDefault="00D21A0C" w:rsidP="006D0947">
      <w:pPr>
        <w:spacing w:after="0" w:line="240" w:lineRule="auto"/>
        <w:rPr>
          <w:rFonts w:ascii="Calibri" w:eastAsia="Times New Roman" w:hAnsi="Calibri" w:cs="Times New Roman"/>
          <w:b/>
          <w:color w:val="1F497D" w:themeColor="text2"/>
          <w:lang w:eastAsia="fr-FR"/>
        </w:rPr>
      </w:pP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 xml:space="preserve">Présence </w:t>
      </w:r>
      <w:r w:rsidR="006D0947" w:rsidRPr="004D0E14">
        <w:rPr>
          <w:rFonts w:ascii="Calibri" w:eastAsia="Times New Roman" w:hAnsi="Calibri" w:cs="Times New Roman"/>
          <w:color w:val="1F497D" w:themeColor="text2"/>
          <w:lang w:eastAsia="fr-FR"/>
        </w:rPr>
        <w:t>Bénévoles du club </w:t>
      </w:r>
      <w:r w:rsidRPr="004D0E14">
        <w:rPr>
          <w:rFonts w:ascii="Calibri" w:eastAsia="Times New Roman" w:hAnsi="Calibri" w:cs="Times New Roman"/>
          <w:color w:val="1F497D" w:themeColor="text2"/>
          <w:lang w:eastAsia="fr-FR"/>
        </w:rPr>
        <w:t xml:space="preserve">hôte </w:t>
      </w:r>
      <w:r w:rsidR="006D0947" w:rsidRPr="004D0E14">
        <w:rPr>
          <w:rFonts w:ascii="Calibri" w:eastAsia="Times New Roman" w:hAnsi="Calibri" w:cs="Times New Roman"/>
          <w:color w:val="1F497D" w:themeColor="text2"/>
          <w:lang w:eastAsia="fr-FR"/>
        </w:rPr>
        <w:t>:</w:t>
      </w:r>
      <w:r w:rsidRPr="004D0E14">
        <w:rPr>
          <w:rFonts w:ascii="Calibri" w:eastAsia="Times New Roman" w:hAnsi="Calibri" w:cs="Times New Roman"/>
          <w:i/>
          <w:color w:val="1F497D" w:themeColor="text2"/>
          <w:lang w:eastAsia="fr-FR"/>
        </w:rPr>
        <w:t>Oui</w:t>
      </w:r>
    </w:p>
    <w:sectPr w:rsidR="006D0947" w:rsidRPr="004D0E14" w:rsidSect="00E114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5C" w:rsidRDefault="00633F5C" w:rsidP="006814FC">
      <w:pPr>
        <w:spacing w:after="0" w:line="240" w:lineRule="auto"/>
      </w:pPr>
      <w:r>
        <w:separator/>
      </w:r>
    </w:p>
  </w:endnote>
  <w:endnote w:type="continuationSeparator" w:id="1">
    <w:p w:rsidR="00633F5C" w:rsidRDefault="00633F5C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sta 2.0">
    <w:altName w:val="Franklin Gothic Medium Cond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BC" w:rsidRDefault="004325BC" w:rsidP="004325BC">
    <w:pPr>
      <w:pStyle w:val="Pieddepage"/>
      <w:pBdr>
        <w:top w:val="single" w:sz="4" w:space="1" w:color="auto"/>
      </w:pBdr>
      <w:jc w:val="center"/>
      <w:rPr>
        <w:rFonts w:ascii="Arista 2.0" w:hAnsi="Arista 2.0"/>
        <w:color w:val="FF7700"/>
      </w:rPr>
    </w:pPr>
    <w:r>
      <w:rPr>
        <w:rFonts w:ascii="Arista 2.0" w:hAnsi="Arista 2.0"/>
        <w:color w:val="FF7700"/>
      </w:rPr>
      <w:t>Comité Départemental de Badminton du Val d’Oise, Maison des Comités,</w:t>
    </w:r>
  </w:p>
  <w:p w:rsidR="006814FC" w:rsidRPr="004325BC" w:rsidRDefault="004325BC" w:rsidP="004325BC">
    <w:pPr>
      <w:pStyle w:val="Pieddepage"/>
      <w:jc w:val="center"/>
    </w:pPr>
    <w:r>
      <w:rPr>
        <w:rFonts w:ascii="Arista 2.0" w:hAnsi="Arista 2.0"/>
        <w:color w:val="FF7700"/>
      </w:rPr>
      <w:t>106 rue des Bussys, 95600 Eaubonne</w:t>
    </w:r>
    <w:r w:rsidRPr="00DA153F">
      <w:rPr>
        <w:rFonts w:ascii="Arista 2.0" w:hAnsi="Arista 2.0"/>
      </w:rPr>
      <w:t xml:space="preserve">| </w:t>
    </w:r>
    <w:r w:rsidRPr="00DA153F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5C" w:rsidRDefault="00633F5C" w:rsidP="006814FC">
      <w:pPr>
        <w:spacing w:after="0" w:line="240" w:lineRule="auto"/>
      </w:pPr>
      <w:r>
        <w:separator/>
      </w:r>
    </w:p>
  </w:footnote>
  <w:footnote w:type="continuationSeparator" w:id="1">
    <w:p w:rsidR="00633F5C" w:rsidRDefault="00633F5C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FC" w:rsidRDefault="006814FC" w:rsidP="006814F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14FC" w:rsidRPr="00C44574" w:rsidRDefault="006814FC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6814FC" w:rsidRDefault="00BD7776" w:rsidP="00BD7776">
    <w:pPr>
      <w:pStyle w:val="En-tte"/>
      <w:jc w:val="right"/>
    </w:pPr>
    <w:r>
      <w:rPr>
        <w:rFonts w:ascii="Arista 2.0" w:hAnsi="Arista 2.0"/>
        <w:color w:val="FF7700"/>
        <w:sz w:val="24"/>
        <w:szCs w:val="24"/>
      </w:rPr>
      <w:t>Commission Jeunes - Interclubs</w:t>
    </w:r>
  </w:p>
  <w:p w:rsidR="006814FC" w:rsidRDefault="006814F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D06"/>
    <w:rsid w:val="00057E09"/>
    <w:rsid w:val="00065203"/>
    <w:rsid w:val="00073C1C"/>
    <w:rsid w:val="00080959"/>
    <w:rsid w:val="00096051"/>
    <w:rsid w:val="000A5611"/>
    <w:rsid w:val="000B31C7"/>
    <w:rsid w:val="000C0F31"/>
    <w:rsid w:val="00122515"/>
    <w:rsid w:val="001518DD"/>
    <w:rsid w:val="001871BE"/>
    <w:rsid w:val="001A01AE"/>
    <w:rsid w:val="001B3D71"/>
    <w:rsid w:val="001E10CE"/>
    <w:rsid w:val="001E175D"/>
    <w:rsid w:val="001F281D"/>
    <w:rsid w:val="00224635"/>
    <w:rsid w:val="002254E4"/>
    <w:rsid w:val="00287F15"/>
    <w:rsid w:val="002B29A5"/>
    <w:rsid w:val="00365A1E"/>
    <w:rsid w:val="0037212F"/>
    <w:rsid w:val="003864B8"/>
    <w:rsid w:val="0039492B"/>
    <w:rsid w:val="00397AAD"/>
    <w:rsid w:val="003D1D0C"/>
    <w:rsid w:val="004170E3"/>
    <w:rsid w:val="004325BC"/>
    <w:rsid w:val="00443094"/>
    <w:rsid w:val="00445B33"/>
    <w:rsid w:val="004519BD"/>
    <w:rsid w:val="00483966"/>
    <w:rsid w:val="004A2447"/>
    <w:rsid w:val="004A6260"/>
    <w:rsid w:val="004B5AB4"/>
    <w:rsid w:val="004D0E14"/>
    <w:rsid w:val="004F451F"/>
    <w:rsid w:val="004F6F90"/>
    <w:rsid w:val="0053138E"/>
    <w:rsid w:val="00537642"/>
    <w:rsid w:val="00551A63"/>
    <w:rsid w:val="005525F9"/>
    <w:rsid w:val="00613BB4"/>
    <w:rsid w:val="006200C9"/>
    <w:rsid w:val="00633F5C"/>
    <w:rsid w:val="00643CB3"/>
    <w:rsid w:val="00646B64"/>
    <w:rsid w:val="006814FC"/>
    <w:rsid w:val="006B14F2"/>
    <w:rsid w:val="006D0947"/>
    <w:rsid w:val="006E5B6C"/>
    <w:rsid w:val="006F3483"/>
    <w:rsid w:val="00710E80"/>
    <w:rsid w:val="00716078"/>
    <w:rsid w:val="007348F2"/>
    <w:rsid w:val="0075202C"/>
    <w:rsid w:val="00786540"/>
    <w:rsid w:val="007A49B0"/>
    <w:rsid w:val="007A6A40"/>
    <w:rsid w:val="007E5459"/>
    <w:rsid w:val="00803E02"/>
    <w:rsid w:val="00805F70"/>
    <w:rsid w:val="008863EE"/>
    <w:rsid w:val="008A7F4E"/>
    <w:rsid w:val="008B2C81"/>
    <w:rsid w:val="008B6D4E"/>
    <w:rsid w:val="0092507C"/>
    <w:rsid w:val="009E7F6E"/>
    <w:rsid w:val="00A152A7"/>
    <w:rsid w:val="00A412EF"/>
    <w:rsid w:val="00A441DA"/>
    <w:rsid w:val="00A8627B"/>
    <w:rsid w:val="00AB46DB"/>
    <w:rsid w:val="00AB69FE"/>
    <w:rsid w:val="00AC4F46"/>
    <w:rsid w:val="00AD2964"/>
    <w:rsid w:val="00B06A70"/>
    <w:rsid w:val="00B07A4E"/>
    <w:rsid w:val="00B46D76"/>
    <w:rsid w:val="00BB7312"/>
    <w:rsid w:val="00BC23B6"/>
    <w:rsid w:val="00BD7776"/>
    <w:rsid w:val="00C12F39"/>
    <w:rsid w:val="00C55D06"/>
    <w:rsid w:val="00C625AA"/>
    <w:rsid w:val="00C9313B"/>
    <w:rsid w:val="00CF4B60"/>
    <w:rsid w:val="00D21A0C"/>
    <w:rsid w:val="00D261C7"/>
    <w:rsid w:val="00D33F28"/>
    <w:rsid w:val="00D35EB9"/>
    <w:rsid w:val="00D71DA7"/>
    <w:rsid w:val="00D757EF"/>
    <w:rsid w:val="00DE6122"/>
    <w:rsid w:val="00E10B48"/>
    <w:rsid w:val="00E1144D"/>
    <w:rsid w:val="00E2538F"/>
    <w:rsid w:val="00E34379"/>
    <w:rsid w:val="00E81024"/>
    <w:rsid w:val="00E965E9"/>
    <w:rsid w:val="00ED1132"/>
    <w:rsid w:val="00ED489B"/>
    <w:rsid w:val="00EF0DAE"/>
    <w:rsid w:val="00F171F1"/>
    <w:rsid w:val="00F30102"/>
    <w:rsid w:val="00FA17F2"/>
    <w:rsid w:val="00FC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525F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1518DD"/>
  </w:style>
  <w:style w:type="character" w:styleId="Accentuation">
    <w:name w:val="Emphasis"/>
    <w:basedOn w:val="Policepardfaut"/>
    <w:uiPriority w:val="20"/>
    <w:qFormat/>
    <w:rsid w:val="001518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9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Dropbox\CDBVO%2015-16\Graphisme%20(charte,%20logos,%20...)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</Template>
  <TotalTime>6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philippe cerisier</cp:lastModifiedBy>
  <cp:revision>4</cp:revision>
  <dcterms:created xsi:type="dcterms:W3CDTF">2017-03-04T13:31:00Z</dcterms:created>
  <dcterms:modified xsi:type="dcterms:W3CDTF">2017-03-04T13:43:00Z</dcterms:modified>
</cp:coreProperties>
</file>