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4D" w:rsidRDefault="00E1144D"/>
    <w:p w:rsidR="00397AAD" w:rsidRPr="00397AAD" w:rsidRDefault="000F35F3" w:rsidP="00397AAD">
      <w:pPr>
        <w:pBdr>
          <w:bottom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>Rencontre Départementale Jeunes - n°1</w:t>
      </w:r>
    </w:p>
    <w:p w:rsidR="00397AAD" w:rsidRDefault="00397AAD" w:rsidP="00BD7776">
      <w:pPr>
        <w:pStyle w:val="Sansinterligne"/>
        <w:jc w:val="center"/>
        <w:rPr>
          <w:b/>
          <w:i/>
        </w:rPr>
      </w:pPr>
    </w:p>
    <w:p w:rsidR="00397AAD" w:rsidRPr="00BD7776" w:rsidRDefault="000F35F3" w:rsidP="00397AAD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 xml:space="preserve">Informations Pratiques </w:t>
      </w:r>
    </w:p>
    <w:p w:rsidR="00397AAD" w:rsidRDefault="00397AAD" w:rsidP="00BD7776">
      <w:pPr>
        <w:pStyle w:val="Sansinterligne"/>
        <w:jc w:val="center"/>
        <w:rPr>
          <w:b/>
          <w:i/>
        </w:rPr>
      </w:pPr>
    </w:p>
    <w:p w:rsidR="00C55D06" w:rsidRDefault="000F35F3" w:rsidP="000F35F3">
      <w:pPr>
        <w:pStyle w:val="Sansinterligne"/>
      </w:pPr>
      <w:r w:rsidRPr="008805C6">
        <w:rPr>
          <w:b/>
        </w:rPr>
        <w:t>Date</w:t>
      </w:r>
      <w:r>
        <w:t xml:space="preserve"> : </w:t>
      </w:r>
      <w:r w:rsidR="00C87489">
        <w:t>samedi 19 novembre</w:t>
      </w:r>
    </w:p>
    <w:p w:rsidR="000F35F3" w:rsidRPr="008805C6" w:rsidRDefault="000F35F3" w:rsidP="000F35F3">
      <w:pPr>
        <w:pStyle w:val="Sansinterligne"/>
      </w:pPr>
      <w:r w:rsidRPr="008805C6">
        <w:rPr>
          <w:b/>
        </w:rPr>
        <w:t>Horaires</w:t>
      </w:r>
      <w:r w:rsidRPr="008805C6">
        <w:t xml:space="preserve"> : </w:t>
      </w:r>
      <w:r w:rsidR="008805C6" w:rsidRPr="008805C6">
        <w:t>10h30 - 18h (10h30-12h : Stage ; 13h30-18h : C</w:t>
      </w:r>
      <w:r w:rsidR="008805C6">
        <w:t>ompétition).</w:t>
      </w:r>
    </w:p>
    <w:p w:rsidR="000F35F3" w:rsidRDefault="000F35F3" w:rsidP="000F35F3">
      <w:pPr>
        <w:pStyle w:val="Sansinterligne"/>
      </w:pPr>
      <w:r w:rsidRPr="008805C6">
        <w:rPr>
          <w:b/>
        </w:rPr>
        <w:t>Lieu</w:t>
      </w:r>
      <w:r>
        <w:t xml:space="preserve"> : </w:t>
      </w:r>
      <w:r w:rsidR="00C87489">
        <w:t>Eaubonne</w:t>
      </w:r>
    </w:p>
    <w:p w:rsidR="00A46599" w:rsidRDefault="000F35F3" w:rsidP="000F35F3">
      <w:pPr>
        <w:pStyle w:val="Sansinterligne"/>
      </w:pPr>
      <w:r w:rsidRPr="008805C6">
        <w:rPr>
          <w:b/>
        </w:rPr>
        <w:t>Organisateur</w:t>
      </w:r>
      <w:r>
        <w:t xml:space="preserve"> : </w:t>
      </w:r>
      <w:r w:rsidR="00A46599">
        <w:t>Commission jeunes</w:t>
      </w:r>
      <w:bookmarkStart w:id="0" w:name="_GoBack"/>
      <w:bookmarkEnd w:id="0"/>
    </w:p>
    <w:p w:rsidR="000F35F3" w:rsidRDefault="000F35F3" w:rsidP="000F35F3">
      <w:pPr>
        <w:pStyle w:val="Sansinterligne"/>
      </w:pPr>
      <w:r w:rsidRPr="008805C6">
        <w:rPr>
          <w:b/>
        </w:rPr>
        <w:t>Date</w:t>
      </w:r>
      <w:r>
        <w:t xml:space="preserve"> </w:t>
      </w:r>
      <w:r w:rsidRPr="008805C6">
        <w:rPr>
          <w:b/>
        </w:rPr>
        <w:t>limite d'inscription</w:t>
      </w:r>
      <w:r>
        <w:t xml:space="preserve"> : </w:t>
      </w:r>
      <w:r w:rsidR="00C87489">
        <w:t>10 novembre 2016</w:t>
      </w:r>
      <w:r w:rsidR="008805C6">
        <w:t xml:space="preserve">. </w:t>
      </w:r>
    </w:p>
    <w:p w:rsidR="000F35F3" w:rsidRDefault="000F35F3" w:rsidP="000F35F3">
      <w:pPr>
        <w:pStyle w:val="Sansinterligne"/>
      </w:pPr>
    </w:p>
    <w:p w:rsidR="000F35F3" w:rsidRPr="00BD7776" w:rsidRDefault="000F35F3" w:rsidP="000F35F3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 xml:space="preserve">Informations Club </w:t>
      </w:r>
    </w:p>
    <w:p w:rsidR="000F35F3" w:rsidRDefault="000F35F3" w:rsidP="000F35F3">
      <w:pPr>
        <w:pStyle w:val="Sansinterligne"/>
      </w:pPr>
    </w:p>
    <w:p w:rsidR="000F35F3" w:rsidRDefault="000F35F3" w:rsidP="000F35F3">
      <w:pPr>
        <w:pStyle w:val="Sansinterligne"/>
      </w:pPr>
      <w:r>
        <w:t xml:space="preserve">Sigle du club : </w:t>
      </w:r>
    </w:p>
    <w:p w:rsidR="000F35F3" w:rsidRDefault="000F35F3" w:rsidP="000F35F3">
      <w:pPr>
        <w:pStyle w:val="Sansinterligne"/>
      </w:pPr>
      <w:r>
        <w:t xml:space="preserve">Responsable Jeunes : </w:t>
      </w:r>
    </w:p>
    <w:p w:rsidR="000F35F3" w:rsidRDefault="000F35F3" w:rsidP="000F35F3">
      <w:pPr>
        <w:pStyle w:val="Sansinterligne"/>
      </w:pPr>
      <w:r>
        <w:t xml:space="preserve">Téléphone : </w:t>
      </w:r>
    </w:p>
    <w:p w:rsidR="000F35F3" w:rsidRDefault="000F35F3" w:rsidP="000F35F3">
      <w:pPr>
        <w:pStyle w:val="Sansinterligne"/>
      </w:pPr>
      <w:r>
        <w:t xml:space="preserve">Mail : </w:t>
      </w:r>
    </w:p>
    <w:p w:rsidR="000F35F3" w:rsidRDefault="000F35F3" w:rsidP="000F35F3">
      <w:pPr>
        <w:pStyle w:val="Sansinterligne"/>
      </w:pPr>
    </w:p>
    <w:p w:rsidR="000F35F3" w:rsidRPr="00BD7776" w:rsidRDefault="000F35F3" w:rsidP="000F35F3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>Inscriptions</w:t>
      </w:r>
    </w:p>
    <w:tbl>
      <w:tblPr>
        <w:tblW w:w="0" w:type="auto"/>
        <w:jc w:val="center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ayout w:type="fixed"/>
        <w:tblLook w:val="04A0"/>
      </w:tblPr>
      <w:tblGrid>
        <w:gridCol w:w="717"/>
        <w:gridCol w:w="1984"/>
        <w:gridCol w:w="1984"/>
        <w:gridCol w:w="567"/>
        <w:gridCol w:w="493"/>
        <w:gridCol w:w="709"/>
        <w:gridCol w:w="709"/>
        <w:gridCol w:w="2058"/>
      </w:tblGrid>
      <w:tr w:rsidR="000F35F3" w:rsidRPr="00930C12" w:rsidTr="00AB4B98">
        <w:trPr>
          <w:cantSplit/>
          <w:trHeight w:val="1134"/>
          <w:jc w:val="center"/>
        </w:trPr>
        <w:tc>
          <w:tcPr>
            <w:tcW w:w="717" w:type="dxa"/>
            <w:shd w:val="clear" w:color="auto" w:fill="C4115C"/>
            <w:textDirection w:val="btLr"/>
            <w:vAlign w:val="center"/>
          </w:tcPr>
          <w:p w:rsidR="000F35F3" w:rsidRPr="00930C12" w:rsidRDefault="000F35F3" w:rsidP="000143B6">
            <w:pPr>
              <w:tabs>
                <w:tab w:val="left" w:pos="0"/>
                <w:tab w:val="left" w:leader="underscore" w:pos="9072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  <w:sz w:val="20"/>
              </w:rPr>
              <w:t>Ordre de préférence</w:t>
            </w:r>
          </w:p>
        </w:tc>
        <w:tc>
          <w:tcPr>
            <w:tcW w:w="1984" w:type="dxa"/>
            <w:shd w:val="clear" w:color="auto" w:fill="C4115C"/>
            <w:vAlign w:val="center"/>
          </w:tcPr>
          <w:p w:rsidR="000F35F3" w:rsidRPr="008805C6" w:rsidRDefault="000F35F3" w:rsidP="000143B6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Cs/>
                <w:color w:val="FFFFFF"/>
              </w:rPr>
            </w:pPr>
            <w:r w:rsidRPr="008805C6">
              <w:rPr>
                <w:rFonts w:ascii="Calibri" w:hAnsi="Calibri" w:cs="Calibri"/>
                <w:bCs/>
                <w:color w:val="FFFFFF"/>
              </w:rPr>
              <w:t>NOM</w:t>
            </w:r>
          </w:p>
        </w:tc>
        <w:tc>
          <w:tcPr>
            <w:tcW w:w="1984" w:type="dxa"/>
            <w:shd w:val="clear" w:color="auto" w:fill="C4115C"/>
            <w:vAlign w:val="center"/>
          </w:tcPr>
          <w:p w:rsidR="000F35F3" w:rsidRPr="00930C12" w:rsidRDefault="000F35F3" w:rsidP="000143B6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Prénom</w:t>
            </w:r>
          </w:p>
        </w:tc>
        <w:tc>
          <w:tcPr>
            <w:tcW w:w="567" w:type="dxa"/>
            <w:shd w:val="clear" w:color="auto" w:fill="C4115C"/>
            <w:vAlign w:val="center"/>
          </w:tcPr>
          <w:p w:rsidR="000F35F3" w:rsidRPr="00930C12" w:rsidRDefault="000F35F3" w:rsidP="000143B6">
            <w:pPr>
              <w:tabs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M</w:t>
            </w:r>
          </w:p>
        </w:tc>
        <w:tc>
          <w:tcPr>
            <w:tcW w:w="493" w:type="dxa"/>
            <w:shd w:val="clear" w:color="auto" w:fill="C4115C"/>
            <w:vAlign w:val="center"/>
          </w:tcPr>
          <w:p w:rsidR="000F35F3" w:rsidRPr="00930C12" w:rsidRDefault="000F35F3" w:rsidP="000143B6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F</w:t>
            </w:r>
          </w:p>
        </w:tc>
        <w:tc>
          <w:tcPr>
            <w:tcW w:w="709" w:type="dxa"/>
            <w:shd w:val="clear" w:color="auto" w:fill="C4115C"/>
            <w:textDirection w:val="btLr"/>
            <w:vAlign w:val="center"/>
          </w:tcPr>
          <w:p w:rsidR="000F35F3" w:rsidRPr="00930C12" w:rsidRDefault="000F35F3" w:rsidP="000143B6">
            <w:pPr>
              <w:tabs>
                <w:tab w:val="left" w:pos="0"/>
                <w:tab w:val="left" w:leader="underscore" w:pos="9072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  <w:sz w:val="20"/>
              </w:rPr>
              <w:t>Présence matin</w:t>
            </w:r>
          </w:p>
        </w:tc>
        <w:tc>
          <w:tcPr>
            <w:tcW w:w="709" w:type="dxa"/>
            <w:shd w:val="clear" w:color="auto" w:fill="C4115C"/>
            <w:textDirection w:val="btLr"/>
            <w:vAlign w:val="center"/>
          </w:tcPr>
          <w:p w:rsidR="000F35F3" w:rsidRPr="00930C12" w:rsidRDefault="000F35F3" w:rsidP="000143B6">
            <w:pPr>
              <w:tabs>
                <w:tab w:val="left" w:pos="0"/>
                <w:tab w:val="left" w:leader="underscore" w:pos="9072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  <w:sz w:val="20"/>
              </w:rPr>
              <w:t>Présence après-midi</w:t>
            </w:r>
          </w:p>
        </w:tc>
        <w:tc>
          <w:tcPr>
            <w:tcW w:w="2058" w:type="dxa"/>
            <w:shd w:val="clear" w:color="auto" w:fill="C4115C"/>
            <w:vAlign w:val="center"/>
          </w:tcPr>
          <w:p w:rsidR="000F35F3" w:rsidRPr="00930C12" w:rsidRDefault="000F35F3" w:rsidP="000143B6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Téléphone en cas d’urgence</w:t>
            </w:r>
          </w:p>
        </w:tc>
      </w:tr>
      <w:tr w:rsidR="000F35F3" w:rsidRPr="00930C12" w:rsidTr="00AB4B98">
        <w:trPr>
          <w:jc w:val="center"/>
        </w:trPr>
        <w:tc>
          <w:tcPr>
            <w:tcW w:w="717" w:type="dxa"/>
            <w:shd w:val="clear" w:color="auto" w:fill="BFB1D0"/>
            <w:vAlign w:val="center"/>
          </w:tcPr>
          <w:p w:rsidR="000F35F3" w:rsidRPr="00930C12" w:rsidRDefault="000F35F3" w:rsidP="000F35F3">
            <w:pPr>
              <w:pStyle w:val="Sansinterligne"/>
            </w:pPr>
            <w:r>
              <w:t>1.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493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2058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</w:tr>
      <w:tr w:rsidR="000F35F3" w:rsidRPr="00930C12" w:rsidTr="00AB4B98">
        <w:trPr>
          <w:jc w:val="center"/>
        </w:trPr>
        <w:tc>
          <w:tcPr>
            <w:tcW w:w="717" w:type="dxa"/>
            <w:shd w:val="clear" w:color="auto" w:fill="DFD8E8"/>
            <w:vAlign w:val="center"/>
          </w:tcPr>
          <w:p w:rsidR="000F35F3" w:rsidRPr="00930C12" w:rsidRDefault="000F35F3" w:rsidP="000F35F3">
            <w:pPr>
              <w:pStyle w:val="Sansinterligne"/>
            </w:pPr>
            <w:r>
              <w:t>2.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493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2058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</w:tr>
      <w:tr w:rsidR="000F35F3" w:rsidRPr="00930C12" w:rsidTr="00AB4B98">
        <w:trPr>
          <w:jc w:val="center"/>
        </w:trPr>
        <w:tc>
          <w:tcPr>
            <w:tcW w:w="717" w:type="dxa"/>
            <w:shd w:val="clear" w:color="auto" w:fill="BFB1D0"/>
            <w:vAlign w:val="center"/>
          </w:tcPr>
          <w:p w:rsidR="000F35F3" w:rsidRPr="00930C12" w:rsidRDefault="000F35F3" w:rsidP="000F35F3">
            <w:pPr>
              <w:pStyle w:val="Sansinterligne"/>
            </w:pPr>
            <w:r>
              <w:t>3.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493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2058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</w:tr>
      <w:tr w:rsidR="000F35F3" w:rsidRPr="00930C12" w:rsidTr="00AB4B98">
        <w:trPr>
          <w:jc w:val="center"/>
        </w:trPr>
        <w:tc>
          <w:tcPr>
            <w:tcW w:w="717" w:type="dxa"/>
            <w:shd w:val="clear" w:color="auto" w:fill="DFD8E8"/>
            <w:vAlign w:val="center"/>
          </w:tcPr>
          <w:p w:rsidR="000F35F3" w:rsidRPr="00930C12" w:rsidRDefault="000F35F3" w:rsidP="000F35F3">
            <w:pPr>
              <w:pStyle w:val="Sansinterligne"/>
            </w:pPr>
            <w:r>
              <w:t>4.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493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2058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</w:tr>
      <w:tr w:rsidR="000F35F3" w:rsidRPr="00930C12" w:rsidTr="00AB4B98">
        <w:trPr>
          <w:jc w:val="center"/>
        </w:trPr>
        <w:tc>
          <w:tcPr>
            <w:tcW w:w="717" w:type="dxa"/>
            <w:shd w:val="clear" w:color="auto" w:fill="BFB1D0"/>
            <w:vAlign w:val="center"/>
          </w:tcPr>
          <w:p w:rsidR="000F35F3" w:rsidRPr="00930C12" w:rsidRDefault="000F35F3" w:rsidP="000F35F3">
            <w:pPr>
              <w:pStyle w:val="Sansinterligne"/>
            </w:pPr>
            <w:r>
              <w:t>5.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493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2058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</w:tr>
      <w:tr w:rsidR="000F35F3" w:rsidRPr="00930C12" w:rsidTr="00AB4B98">
        <w:trPr>
          <w:jc w:val="center"/>
        </w:trPr>
        <w:tc>
          <w:tcPr>
            <w:tcW w:w="717" w:type="dxa"/>
            <w:shd w:val="clear" w:color="auto" w:fill="DFD8E8"/>
            <w:vAlign w:val="center"/>
          </w:tcPr>
          <w:p w:rsidR="000F35F3" w:rsidRPr="00930C12" w:rsidRDefault="000F35F3" w:rsidP="000F35F3">
            <w:pPr>
              <w:pStyle w:val="Sansinterligne"/>
            </w:pPr>
            <w:r>
              <w:t>6.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493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2058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</w:tr>
      <w:tr w:rsidR="000F35F3" w:rsidRPr="00930C12" w:rsidTr="00AB4B98">
        <w:trPr>
          <w:jc w:val="center"/>
        </w:trPr>
        <w:tc>
          <w:tcPr>
            <w:tcW w:w="717" w:type="dxa"/>
            <w:shd w:val="clear" w:color="auto" w:fill="BFB1D0"/>
            <w:vAlign w:val="center"/>
          </w:tcPr>
          <w:p w:rsidR="000F35F3" w:rsidRPr="00930C12" w:rsidRDefault="000F35F3" w:rsidP="000F35F3">
            <w:pPr>
              <w:pStyle w:val="Sansinterligne"/>
            </w:pPr>
            <w:r>
              <w:t>7.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493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2058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</w:tr>
      <w:tr w:rsidR="000F35F3" w:rsidRPr="00930C12" w:rsidTr="00AB4B98">
        <w:trPr>
          <w:jc w:val="center"/>
        </w:trPr>
        <w:tc>
          <w:tcPr>
            <w:tcW w:w="717" w:type="dxa"/>
            <w:shd w:val="clear" w:color="auto" w:fill="DFD8E8"/>
            <w:vAlign w:val="center"/>
          </w:tcPr>
          <w:p w:rsidR="000F35F3" w:rsidRPr="00930C12" w:rsidRDefault="000F35F3" w:rsidP="000F35F3">
            <w:pPr>
              <w:pStyle w:val="Sansinterligne"/>
            </w:pPr>
            <w:r>
              <w:t>8.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493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2058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</w:tr>
      <w:tr w:rsidR="000F35F3" w:rsidRPr="00930C12" w:rsidTr="00AB4B98">
        <w:trPr>
          <w:jc w:val="center"/>
        </w:trPr>
        <w:tc>
          <w:tcPr>
            <w:tcW w:w="717" w:type="dxa"/>
            <w:shd w:val="clear" w:color="auto" w:fill="BFB1D0"/>
            <w:vAlign w:val="center"/>
          </w:tcPr>
          <w:p w:rsidR="000F35F3" w:rsidRPr="00930C12" w:rsidRDefault="000F35F3" w:rsidP="000F35F3">
            <w:pPr>
              <w:pStyle w:val="Sansinterligne"/>
            </w:pPr>
            <w:r>
              <w:t>9.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493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2058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</w:tr>
      <w:tr w:rsidR="000F35F3" w:rsidRPr="00930C12" w:rsidTr="00AB4B98">
        <w:trPr>
          <w:jc w:val="center"/>
        </w:trPr>
        <w:tc>
          <w:tcPr>
            <w:tcW w:w="717" w:type="dxa"/>
            <w:shd w:val="clear" w:color="auto" w:fill="DFD8E8"/>
            <w:vAlign w:val="center"/>
          </w:tcPr>
          <w:p w:rsidR="000F35F3" w:rsidRPr="00930C12" w:rsidRDefault="000F35F3" w:rsidP="000F35F3">
            <w:pPr>
              <w:pStyle w:val="Sansinterligne"/>
            </w:pPr>
            <w:r>
              <w:t>10.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493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2058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</w:tr>
      <w:tr w:rsidR="000F35F3" w:rsidRPr="00930C12" w:rsidTr="00AB4B98">
        <w:trPr>
          <w:jc w:val="center"/>
        </w:trPr>
        <w:tc>
          <w:tcPr>
            <w:tcW w:w="717" w:type="dxa"/>
            <w:shd w:val="clear" w:color="auto" w:fill="BFB1D0"/>
            <w:vAlign w:val="center"/>
          </w:tcPr>
          <w:p w:rsidR="000F35F3" w:rsidRPr="00930C12" w:rsidRDefault="000F35F3" w:rsidP="000F35F3">
            <w:pPr>
              <w:pStyle w:val="Sansinterligne"/>
            </w:pPr>
            <w:r>
              <w:t>11.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493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2058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</w:tr>
      <w:tr w:rsidR="000F35F3" w:rsidRPr="00930C12" w:rsidTr="00AB4B98">
        <w:trPr>
          <w:jc w:val="center"/>
        </w:trPr>
        <w:tc>
          <w:tcPr>
            <w:tcW w:w="717" w:type="dxa"/>
            <w:shd w:val="clear" w:color="auto" w:fill="DFD8E8"/>
            <w:vAlign w:val="center"/>
          </w:tcPr>
          <w:p w:rsidR="000F35F3" w:rsidRPr="00930C12" w:rsidRDefault="000F35F3" w:rsidP="000F35F3">
            <w:pPr>
              <w:pStyle w:val="Sansinterligne"/>
            </w:pPr>
            <w:r>
              <w:t>12.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493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2058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</w:tr>
      <w:tr w:rsidR="000F35F3" w:rsidRPr="00930C12" w:rsidTr="00AB4B98">
        <w:trPr>
          <w:jc w:val="center"/>
        </w:trPr>
        <w:tc>
          <w:tcPr>
            <w:tcW w:w="717" w:type="dxa"/>
            <w:shd w:val="clear" w:color="auto" w:fill="BFB1D0"/>
            <w:vAlign w:val="center"/>
          </w:tcPr>
          <w:p w:rsidR="000F35F3" w:rsidRPr="00930C12" w:rsidRDefault="000F35F3" w:rsidP="000F35F3">
            <w:pPr>
              <w:pStyle w:val="Sansinterligne"/>
            </w:pPr>
            <w:r>
              <w:t>13.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493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2058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</w:tr>
      <w:tr w:rsidR="000F35F3" w:rsidRPr="00930C12" w:rsidTr="00AB4B98">
        <w:trPr>
          <w:jc w:val="center"/>
        </w:trPr>
        <w:tc>
          <w:tcPr>
            <w:tcW w:w="717" w:type="dxa"/>
            <w:shd w:val="clear" w:color="auto" w:fill="DFD8E8"/>
            <w:vAlign w:val="center"/>
          </w:tcPr>
          <w:p w:rsidR="000F35F3" w:rsidRPr="00930C12" w:rsidRDefault="000F35F3" w:rsidP="000F35F3">
            <w:pPr>
              <w:pStyle w:val="Sansinterligne"/>
            </w:pPr>
            <w:r>
              <w:t>14.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493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2058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</w:tr>
      <w:tr w:rsidR="000F35F3" w:rsidRPr="00930C12" w:rsidTr="00AB4B98">
        <w:trPr>
          <w:jc w:val="center"/>
        </w:trPr>
        <w:tc>
          <w:tcPr>
            <w:tcW w:w="717" w:type="dxa"/>
            <w:shd w:val="clear" w:color="auto" w:fill="BFB1D0"/>
            <w:vAlign w:val="center"/>
          </w:tcPr>
          <w:p w:rsidR="000F35F3" w:rsidRPr="00930C12" w:rsidRDefault="000F35F3" w:rsidP="000F35F3">
            <w:pPr>
              <w:pStyle w:val="Sansinterligne"/>
            </w:pPr>
            <w:r>
              <w:t>15.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493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2058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</w:tr>
      <w:tr w:rsidR="000F35F3" w:rsidRPr="00930C12" w:rsidTr="00AB4B98">
        <w:trPr>
          <w:jc w:val="center"/>
        </w:trPr>
        <w:tc>
          <w:tcPr>
            <w:tcW w:w="717" w:type="dxa"/>
            <w:shd w:val="clear" w:color="auto" w:fill="DFD8E8"/>
            <w:vAlign w:val="center"/>
          </w:tcPr>
          <w:p w:rsidR="000F35F3" w:rsidRPr="00930C12" w:rsidRDefault="000F35F3" w:rsidP="000F35F3">
            <w:pPr>
              <w:pStyle w:val="Sansinterligne"/>
            </w:pPr>
            <w:r>
              <w:t>16.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493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2058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</w:tr>
      <w:tr w:rsidR="000F35F3" w:rsidRPr="00930C12" w:rsidTr="00AB4B98">
        <w:trPr>
          <w:jc w:val="center"/>
        </w:trPr>
        <w:tc>
          <w:tcPr>
            <w:tcW w:w="717" w:type="dxa"/>
            <w:shd w:val="clear" w:color="auto" w:fill="BFB1D0"/>
            <w:vAlign w:val="center"/>
          </w:tcPr>
          <w:p w:rsidR="000F35F3" w:rsidRPr="00930C12" w:rsidRDefault="000F35F3" w:rsidP="000F35F3">
            <w:pPr>
              <w:pStyle w:val="Sansinterligne"/>
            </w:pPr>
            <w:r>
              <w:t>17.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493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2058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</w:tr>
      <w:tr w:rsidR="000F35F3" w:rsidRPr="00930C12" w:rsidTr="00AB4B98">
        <w:trPr>
          <w:jc w:val="center"/>
        </w:trPr>
        <w:tc>
          <w:tcPr>
            <w:tcW w:w="717" w:type="dxa"/>
            <w:shd w:val="clear" w:color="auto" w:fill="DFD8E8"/>
            <w:vAlign w:val="center"/>
          </w:tcPr>
          <w:p w:rsidR="000F35F3" w:rsidRPr="00930C12" w:rsidRDefault="000F35F3" w:rsidP="000F35F3">
            <w:pPr>
              <w:pStyle w:val="Sansinterligne"/>
            </w:pPr>
            <w:r>
              <w:t>18.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493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2058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</w:tr>
      <w:tr w:rsidR="000F35F3" w:rsidRPr="00930C12" w:rsidTr="00AB4B98">
        <w:trPr>
          <w:jc w:val="center"/>
        </w:trPr>
        <w:tc>
          <w:tcPr>
            <w:tcW w:w="717" w:type="dxa"/>
            <w:shd w:val="clear" w:color="auto" w:fill="BFB1D0"/>
            <w:vAlign w:val="center"/>
          </w:tcPr>
          <w:p w:rsidR="000F35F3" w:rsidRPr="00930C12" w:rsidRDefault="000F35F3" w:rsidP="000F35F3">
            <w:pPr>
              <w:pStyle w:val="Sansinterligne"/>
            </w:pPr>
            <w:r>
              <w:t>19.</w:t>
            </w:r>
          </w:p>
        </w:tc>
        <w:tc>
          <w:tcPr>
            <w:tcW w:w="1984" w:type="dxa"/>
            <w:shd w:val="clear" w:color="auto" w:fill="BFB1D0"/>
            <w:vAlign w:val="center"/>
          </w:tcPr>
          <w:p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493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2058" w:type="dxa"/>
            <w:shd w:val="clear" w:color="auto" w:fill="BFB1D0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</w:tr>
      <w:tr w:rsidR="000F35F3" w:rsidRPr="00930C12" w:rsidTr="00AB4B98">
        <w:trPr>
          <w:jc w:val="center"/>
        </w:trPr>
        <w:tc>
          <w:tcPr>
            <w:tcW w:w="717" w:type="dxa"/>
            <w:shd w:val="clear" w:color="auto" w:fill="DFD8E8"/>
            <w:vAlign w:val="center"/>
          </w:tcPr>
          <w:p w:rsidR="000F35F3" w:rsidRPr="00930C12" w:rsidRDefault="000F35F3" w:rsidP="000F35F3">
            <w:pPr>
              <w:pStyle w:val="Sansinterligne"/>
            </w:pPr>
            <w:r>
              <w:t>20.</w:t>
            </w:r>
          </w:p>
        </w:tc>
        <w:tc>
          <w:tcPr>
            <w:tcW w:w="1984" w:type="dxa"/>
            <w:shd w:val="clear" w:color="auto" w:fill="DFD8E8"/>
            <w:vAlign w:val="center"/>
          </w:tcPr>
          <w:p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493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709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  <w:tc>
          <w:tcPr>
            <w:tcW w:w="2058" w:type="dxa"/>
            <w:shd w:val="clear" w:color="auto" w:fill="DFD8E8"/>
            <w:vAlign w:val="center"/>
          </w:tcPr>
          <w:p w:rsidR="000F35F3" w:rsidRPr="00A704ED" w:rsidRDefault="000F35F3" w:rsidP="000F35F3">
            <w:pPr>
              <w:pStyle w:val="Sansinterligne"/>
            </w:pPr>
          </w:p>
        </w:tc>
      </w:tr>
    </w:tbl>
    <w:p w:rsidR="000F35F3" w:rsidRPr="00C55D06" w:rsidRDefault="000F35F3" w:rsidP="008805C6">
      <w:pPr>
        <w:pStyle w:val="Sansinterligne"/>
      </w:pPr>
    </w:p>
    <w:sectPr w:rsidR="000F35F3" w:rsidRPr="00C55D06" w:rsidSect="00E1144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A88" w:rsidRDefault="00C71A88" w:rsidP="006814FC">
      <w:pPr>
        <w:spacing w:after="0" w:line="240" w:lineRule="auto"/>
      </w:pPr>
      <w:r>
        <w:separator/>
      </w:r>
    </w:p>
  </w:endnote>
  <w:endnote w:type="continuationSeparator" w:id="0">
    <w:p w:rsidR="00C71A88" w:rsidRDefault="00C71A88" w:rsidP="0068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sta 2.0">
    <w:altName w:val="Arial Narrow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4FC" w:rsidRPr="00A563E0" w:rsidRDefault="00A563E0" w:rsidP="00A563E0">
    <w:pPr>
      <w:pStyle w:val="Pieddepage"/>
      <w:pBdr>
        <w:top w:val="single" w:sz="4" w:space="1" w:color="auto"/>
      </w:pBdr>
      <w:jc w:val="center"/>
      <w:rPr>
        <w:rFonts w:ascii="Arista 2.0" w:hAnsi="Arista 2.0"/>
      </w:rPr>
    </w:pPr>
    <w:r>
      <w:rPr>
        <w:rFonts w:ascii="Arista 2.0" w:hAnsi="Arista 2.0"/>
        <w:color w:val="FF7700"/>
      </w:rPr>
      <w:t xml:space="preserve">Comité Départemental de Badminton du Val d’Oise, Maison des Comités, 106 rue des </w:t>
    </w:r>
    <w:proofErr w:type="spellStart"/>
    <w:r>
      <w:rPr>
        <w:rFonts w:ascii="Arista 2.0" w:hAnsi="Arista 2.0"/>
        <w:color w:val="FF7700"/>
      </w:rPr>
      <w:t>Bussys</w:t>
    </w:r>
    <w:proofErr w:type="spellEnd"/>
    <w:r>
      <w:rPr>
        <w:rFonts w:ascii="Arista 2.0" w:hAnsi="Arista 2.0"/>
        <w:color w:val="FF7700"/>
      </w:rPr>
      <w:t>, 95600 Eaubonne</w:t>
    </w:r>
    <w:r>
      <w:rPr>
        <w:rFonts w:ascii="Arista 2.0" w:hAnsi="Arista 2.0"/>
      </w:rPr>
      <w:t xml:space="preserve">| </w:t>
    </w:r>
    <w:r>
      <w:rPr>
        <w:rFonts w:ascii="Arista 2.0" w:hAnsi="Arista 2.0"/>
        <w:color w:val="C4115C"/>
      </w:rPr>
      <w:t>www.cdbvo.fr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A88" w:rsidRDefault="00C71A88" w:rsidP="006814FC">
      <w:pPr>
        <w:spacing w:after="0" w:line="240" w:lineRule="auto"/>
      </w:pPr>
      <w:r>
        <w:separator/>
      </w:r>
    </w:p>
  </w:footnote>
  <w:footnote w:type="continuationSeparator" w:id="0">
    <w:p w:rsidR="00C71A88" w:rsidRDefault="00C71A88" w:rsidP="0068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4FC" w:rsidRDefault="006814FC" w:rsidP="006814FC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-7620</wp:posOffset>
          </wp:positionV>
          <wp:extent cx="1390650" cy="895350"/>
          <wp:effectExtent l="19050" t="0" r="0" b="0"/>
          <wp:wrapNone/>
          <wp:docPr id="1" name="Image 1" descr="logo_FFBAD_CDBVO_FOND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FFBAD_CDBVO_FONDNOI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814FC" w:rsidRPr="00C44574" w:rsidRDefault="006814FC" w:rsidP="006814FC">
    <w:pPr>
      <w:pStyle w:val="En-tte"/>
      <w:pBdr>
        <w:bottom w:val="single" w:sz="4" w:space="1" w:color="auto"/>
      </w:pBdr>
      <w:ind w:left="2268"/>
      <w:jc w:val="right"/>
      <w:rPr>
        <w:rFonts w:ascii="Arista 2.0" w:hAnsi="Arista 2.0"/>
        <w:sz w:val="30"/>
        <w:szCs w:val="30"/>
      </w:rPr>
    </w:pPr>
    <w:r w:rsidRPr="00C44574">
      <w:rPr>
        <w:rFonts w:ascii="Arista 2.0" w:hAnsi="Arista 2.0"/>
        <w:color w:val="C4115C"/>
        <w:sz w:val="30"/>
        <w:szCs w:val="30"/>
      </w:rPr>
      <w:t>Comité départemental de badminton du Val d’Oise</w:t>
    </w:r>
  </w:p>
  <w:p w:rsidR="006814FC" w:rsidRDefault="00BD7776" w:rsidP="00BD7776">
    <w:pPr>
      <w:pStyle w:val="En-tte"/>
      <w:jc w:val="right"/>
    </w:pPr>
    <w:r>
      <w:rPr>
        <w:rFonts w:ascii="Arista 2.0" w:hAnsi="Arista 2.0"/>
        <w:color w:val="FF7700"/>
        <w:sz w:val="24"/>
        <w:szCs w:val="24"/>
      </w:rPr>
      <w:t xml:space="preserve">Commission Jeunes - </w:t>
    </w:r>
    <w:r w:rsidR="000F35F3">
      <w:rPr>
        <w:rFonts w:ascii="Arista 2.0" w:hAnsi="Arista 2.0"/>
        <w:color w:val="FF7700"/>
        <w:sz w:val="24"/>
        <w:szCs w:val="24"/>
      </w:rPr>
      <w:t>RDJ</w:t>
    </w:r>
  </w:p>
  <w:p w:rsidR="006814FC" w:rsidRDefault="006814F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D06"/>
    <w:rsid w:val="00057E09"/>
    <w:rsid w:val="00065203"/>
    <w:rsid w:val="000F2091"/>
    <w:rsid w:val="000F35F3"/>
    <w:rsid w:val="00122515"/>
    <w:rsid w:val="001E175D"/>
    <w:rsid w:val="002764F1"/>
    <w:rsid w:val="00350A7D"/>
    <w:rsid w:val="00357220"/>
    <w:rsid w:val="00397AAD"/>
    <w:rsid w:val="004170E3"/>
    <w:rsid w:val="004519BD"/>
    <w:rsid w:val="004F6F90"/>
    <w:rsid w:val="00643CB3"/>
    <w:rsid w:val="006814FC"/>
    <w:rsid w:val="00742DDB"/>
    <w:rsid w:val="007A49B0"/>
    <w:rsid w:val="007E5459"/>
    <w:rsid w:val="008006F2"/>
    <w:rsid w:val="0085051A"/>
    <w:rsid w:val="008805C6"/>
    <w:rsid w:val="008B2C81"/>
    <w:rsid w:val="009239DF"/>
    <w:rsid w:val="00A46599"/>
    <w:rsid w:val="00A563E0"/>
    <w:rsid w:val="00A8627B"/>
    <w:rsid w:val="00AB4B98"/>
    <w:rsid w:val="00AB575C"/>
    <w:rsid w:val="00AB69FE"/>
    <w:rsid w:val="00AC4F46"/>
    <w:rsid w:val="00B16ADF"/>
    <w:rsid w:val="00BB7312"/>
    <w:rsid w:val="00BD7776"/>
    <w:rsid w:val="00C55D06"/>
    <w:rsid w:val="00C71A88"/>
    <w:rsid w:val="00C87489"/>
    <w:rsid w:val="00CF4B60"/>
    <w:rsid w:val="00E1144D"/>
    <w:rsid w:val="00E96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4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814FC"/>
  </w:style>
  <w:style w:type="paragraph" w:styleId="Pieddepage">
    <w:name w:val="footer"/>
    <w:basedOn w:val="Normal"/>
    <w:link w:val="Pieddepag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4FC"/>
  </w:style>
  <w:style w:type="paragraph" w:styleId="Sansinterligne">
    <w:name w:val="No Spacing"/>
    <w:uiPriority w:val="1"/>
    <w:qFormat/>
    <w:rsid w:val="00BD7776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C55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B4B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\Dropbox\CDBVO%2015-16\Graphisme%20(charte,%20logos,%20...)\modele_en_tete_cdbvo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modele_en_tete_cdbvo</Template>
  <TotalTime>3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Elise</cp:lastModifiedBy>
  <cp:revision>6</cp:revision>
  <dcterms:created xsi:type="dcterms:W3CDTF">2016-10-10T17:23:00Z</dcterms:created>
  <dcterms:modified xsi:type="dcterms:W3CDTF">2016-10-20T17:51:00Z</dcterms:modified>
</cp:coreProperties>
</file>