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4D" w:rsidRDefault="00E1144D"/>
    <w:p w:rsidR="00397AAD" w:rsidRPr="00397AAD" w:rsidRDefault="008D56F8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Rencontre Départementale Jeunes n°2</w:t>
      </w:r>
    </w:p>
    <w:p w:rsidR="00397AAD" w:rsidRDefault="00397AAD" w:rsidP="00BD7776">
      <w:pPr>
        <w:pStyle w:val="Sansinterligne"/>
        <w:jc w:val="center"/>
        <w:rPr>
          <w:b/>
          <w:i/>
        </w:rPr>
      </w:pPr>
    </w:p>
    <w:p w:rsidR="00397AAD" w:rsidRPr="00BD7776" w:rsidRDefault="000F35F3" w:rsidP="00397AAD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Pratiques </w:t>
      </w:r>
    </w:p>
    <w:p w:rsidR="00397AAD" w:rsidRDefault="00397AAD" w:rsidP="00BD7776">
      <w:pPr>
        <w:pStyle w:val="Sansinterligne"/>
        <w:jc w:val="center"/>
        <w:rPr>
          <w:b/>
          <w:i/>
        </w:rPr>
      </w:pPr>
    </w:p>
    <w:p w:rsidR="00C55D06" w:rsidRPr="001C7FD7" w:rsidRDefault="000F35F3" w:rsidP="000F35F3">
      <w:pPr>
        <w:pStyle w:val="Sansinterligne"/>
      </w:pPr>
      <w:r w:rsidRPr="001C7FD7">
        <w:rPr>
          <w:b/>
        </w:rPr>
        <w:t>Date</w:t>
      </w:r>
      <w:r w:rsidRPr="001C7FD7">
        <w:t xml:space="preserve"> : </w:t>
      </w:r>
      <w:r w:rsidR="008805C6" w:rsidRPr="001C7FD7">
        <w:t xml:space="preserve">samedi </w:t>
      </w:r>
      <w:r w:rsidR="008D56F8" w:rsidRPr="001C7FD7">
        <w:t>10</w:t>
      </w:r>
      <w:r w:rsidR="00C44EDC" w:rsidRPr="001C7FD7">
        <w:t xml:space="preserve"> </w:t>
      </w:r>
      <w:r w:rsidR="008D56F8" w:rsidRPr="001C7FD7">
        <w:t>d</w:t>
      </w:r>
      <w:r w:rsidR="004F64D1">
        <w:t>é</w:t>
      </w:r>
      <w:r w:rsidR="008D56F8" w:rsidRPr="001C7FD7">
        <w:t>c</w:t>
      </w:r>
      <w:r w:rsidR="008805C6" w:rsidRPr="001C7FD7">
        <w:t>embre 201</w:t>
      </w:r>
      <w:r w:rsidR="00F476AC" w:rsidRPr="001C7FD7">
        <w:t>6</w:t>
      </w:r>
    </w:p>
    <w:p w:rsidR="000F35F3" w:rsidRPr="001C7FD7" w:rsidRDefault="000F35F3" w:rsidP="000F35F3">
      <w:pPr>
        <w:pStyle w:val="Sansinterligne"/>
      </w:pPr>
      <w:r w:rsidRPr="001C7FD7">
        <w:rPr>
          <w:b/>
        </w:rPr>
        <w:t>Horaires</w:t>
      </w:r>
      <w:r w:rsidRPr="001C7FD7">
        <w:t xml:space="preserve"> : </w:t>
      </w:r>
      <w:r w:rsidR="008D56F8" w:rsidRPr="001C7FD7">
        <w:t xml:space="preserve">10h30 </w:t>
      </w:r>
      <w:r w:rsidR="00C44EDC" w:rsidRPr="001C7FD7">
        <w:t>-</w:t>
      </w:r>
      <w:r w:rsidR="008D56F8" w:rsidRPr="001C7FD7">
        <w:t xml:space="preserve"> </w:t>
      </w:r>
      <w:r w:rsidR="00C44EDC" w:rsidRPr="001C7FD7">
        <w:t>1</w:t>
      </w:r>
      <w:r w:rsidR="008D56F8" w:rsidRPr="001C7FD7">
        <w:t>7</w:t>
      </w:r>
      <w:r w:rsidR="00C44EDC" w:rsidRPr="001C7FD7">
        <w:t>h</w:t>
      </w:r>
      <w:r w:rsidR="008D56F8" w:rsidRPr="001C7FD7">
        <w:t>30 (stage : 10h30-12h compétition : 13h30-17h30)</w:t>
      </w:r>
    </w:p>
    <w:p w:rsidR="000F35F3" w:rsidRDefault="000F35F3" w:rsidP="000F35F3">
      <w:pPr>
        <w:pStyle w:val="Sansinterligne"/>
      </w:pPr>
      <w:r w:rsidRPr="008805C6">
        <w:rPr>
          <w:b/>
        </w:rPr>
        <w:t>Lieu</w:t>
      </w:r>
      <w:r>
        <w:t xml:space="preserve"> : </w:t>
      </w:r>
      <w:r w:rsidR="001C7FD7">
        <w:t>Gymnase de la Butte. 85</w:t>
      </w:r>
      <w:r w:rsidR="008D56F8">
        <w:t xml:space="preserve"> rue de Pierrelaye 95610 Eragny sur Oise</w:t>
      </w:r>
    </w:p>
    <w:p w:rsidR="000F35F3" w:rsidRDefault="000F35F3" w:rsidP="000F35F3">
      <w:pPr>
        <w:pStyle w:val="Sansinterligne"/>
      </w:pPr>
      <w:r w:rsidRPr="008805C6">
        <w:rPr>
          <w:b/>
        </w:rPr>
        <w:t>Organisateur</w:t>
      </w:r>
      <w:r>
        <w:t xml:space="preserve"> : </w:t>
      </w:r>
      <w:r w:rsidR="00F476AC">
        <w:t>Jérémy Laout</w:t>
      </w:r>
    </w:p>
    <w:p w:rsidR="000F35F3" w:rsidRDefault="000F35F3" w:rsidP="000F35F3">
      <w:pPr>
        <w:pStyle w:val="Sansinterligne"/>
      </w:pPr>
      <w:r w:rsidRPr="008805C6">
        <w:rPr>
          <w:b/>
        </w:rPr>
        <w:t>Date</w:t>
      </w:r>
      <w:r>
        <w:t xml:space="preserve"> </w:t>
      </w:r>
      <w:r w:rsidRPr="008805C6">
        <w:rPr>
          <w:b/>
        </w:rPr>
        <w:t>limite d'inscription</w:t>
      </w:r>
      <w:r>
        <w:t xml:space="preserve"> : </w:t>
      </w:r>
      <w:r w:rsidR="004F64D1">
        <w:t>7 Dé</w:t>
      </w:r>
      <w:r w:rsidR="008D56F8">
        <w:t>c</w:t>
      </w:r>
      <w:r w:rsidR="00F476AC">
        <w:t>embre 2016</w:t>
      </w:r>
      <w:r w:rsidR="008805C6">
        <w:t xml:space="preserve">. </w:t>
      </w:r>
    </w:p>
    <w:p w:rsidR="000F35F3" w:rsidRDefault="000F35F3" w:rsidP="000F35F3">
      <w:pPr>
        <w:pStyle w:val="Sansinterligne"/>
      </w:pPr>
    </w:p>
    <w:p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Club </w:t>
      </w:r>
    </w:p>
    <w:p w:rsidR="000F35F3" w:rsidRDefault="000F35F3" w:rsidP="000F35F3">
      <w:pPr>
        <w:pStyle w:val="Sansinterligne"/>
      </w:pPr>
    </w:p>
    <w:p w:rsidR="000F35F3" w:rsidRDefault="000F35F3" w:rsidP="000F35F3">
      <w:pPr>
        <w:pStyle w:val="Sansinterligne"/>
      </w:pPr>
      <w:r>
        <w:t xml:space="preserve">Sigle du club : </w:t>
      </w:r>
    </w:p>
    <w:p w:rsidR="000F35F3" w:rsidRDefault="000F35F3" w:rsidP="000F35F3">
      <w:pPr>
        <w:pStyle w:val="Sansinterligne"/>
      </w:pPr>
      <w:r>
        <w:t xml:space="preserve">Responsable Jeunes : </w:t>
      </w:r>
    </w:p>
    <w:p w:rsidR="000F35F3" w:rsidRDefault="000F35F3" w:rsidP="000F35F3">
      <w:pPr>
        <w:pStyle w:val="Sansinterligne"/>
      </w:pPr>
      <w:r>
        <w:t xml:space="preserve">Téléphone : </w:t>
      </w:r>
    </w:p>
    <w:p w:rsidR="000F35F3" w:rsidRDefault="000F35F3" w:rsidP="000F35F3">
      <w:pPr>
        <w:pStyle w:val="Sansinterligne"/>
      </w:pPr>
      <w:r>
        <w:t xml:space="preserve">Mail : </w:t>
      </w:r>
    </w:p>
    <w:p w:rsidR="000F35F3" w:rsidRDefault="000F35F3" w:rsidP="000F35F3">
      <w:pPr>
        <w:pStyle w:val="Sansinterligne"/>
      </w:pPr>
    </w:p>
    <w:p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Inscriptions</w:t>
      </w:r>
    </w:p>
    <w:tbl>
      <w:tblPr>
        <w:tblW w:w="9764" w:type="dxa"/>
        <w:jc w:val="center"/>
        <w:tblInd w:w="-104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630"/>
        <w:gridCol w:w="1638"/>
        <w:gridCol w:w="1622"/>
        <w:gridCol w:w="1764"/>
        <w:gridCol w:w="708"/>
        <w:gridCol w:w="709"/>
        <w:gridCol w:w="930"/>
        <w:gridCol w:w="1763"/>
      </w:tblGrid>
      <w:tr w:rsidR="00DA170D" w:rsidRPr="00930C12" w:rsidTr="008D56F8">
        <w:trPr>
          <w:cantSplit/>
          <w:trHeight w:val="1134"/>
          <w:jc w:val="center"/>
        </w:trPr>
        <w:tc>
          <w:tcPr>
            <w:tcW w:w="630" w:type="dxa"/>
            <w:shd w:val="clear" w:color="auto" w:fill="C4115C"/>
            <w:textDirection w:val="btLr"/>
            <w:vAlign w:val="center"/>
          </w:tcPr>
          <w:p w:rsidR="00DA170D" w:rsidRPr="00930C12" w:rsidRDefault="00DA170D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Ordre de préférence</w:t>
            </w:r>
          </w:p>
        </w:tc>
        <w:tc>
          <w:tcPr>
            <w:tcW w:w="1638" w:type="dxa"/>
            <w:shd w:val="clear" w:color="auto" w:fill="C4115C"/>
            <w:vAlign w:val="center"/>
          </w:tcPr>
          <w:p w:rsidR="00DA170D" w:rsidRPr="008805C6" w:rsidRDefault="00DA170D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8805C6">
              <w:rPr>
                <w:rFonts w:ascii="Calibri" w:hAnsi="Calibri" w:cs="Calibri"/>
                <w:bCs/>
                <w:color w:val="FFFFFF"/>
              </w:rPr>
              <w:t>NOM</w:t>
            </w:r>
          </w:p>
        </w:tc>
        <w:tc>
          <w:tcPr>
            <w:tcW w:w="1622" w:type="dxa"/>
            <w:shd w:val="clear" w:color="auto" w:fill="C4115C"/>
            <w:vAlign w:val="center"/>
          </w:tcPr>
          <w:p w:rsidR="00DA170D" w:rsidRPr="00930C12" w:rsidRDefault="00DA170D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1764" w:type="dxa"/>
            <w:shd w:val="clear" w:color="auto" w:fill="C4115C"/>
          </w:tcPr>
          <w:p w:rsidR="00DA170D" w:rsidRPr="00930C12" w:rsidRDefault="00DA170D" w:rsidP="000143B6">
            <w:pPr>
              <w:tabs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Année de naissance</w:t>
            </w:r>
          </w:p>
        </w:tc>
        <w:tc>
          <w:tcPr>
            <w:tcW w:w="708" w:type="dxa"/>
            <w:shd w:val="clear" w:color="auto" w:fill="C4115C"/>
            <w:vAlign w:val="center"/>
          </w:tcPr>
          <w:p w:rsidR="00DA170D" w:rsidRPr="00930C12" w:rsidRDefault="00DA170D" w:rsidP="000143B6">
            <w:pPr>
              <w:tabs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M</w:t>
            </w:r>
          </w:p>
        </w:tc>
        <w:tc>
          <w:tcPr>
            <w:tcW w:w="709" w:type="dxa"/>
            <w:shd w:val="clear" w:color="auto" w:fill="C4115C"/>
            <w:vAlign w:val="center"/>
          </w:tcPr>
          <w:p w:rsidR="00DA170D" w:rsidRPr="00930C12" w:rsidRDefault="00DA170D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F</w:t>
            </w:r>
          </w:p>
        </w:tc>
        <w:tc>
          <w:tcPr>
            <w:tcW w:w="930" w:type="dxa"/>
            <w:shd w:val="clear" w:color="auto" w:fill="C4115C"/>
            <w:vAlign w:val="center"/>
          </w:tcPr>
          <w:p w:rsidR="00DA170D" w:rsidRPr="00930C12" w:rsidRDefault="008D56F8" w:rsidP="00235FE7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N° </w:t>
            </w:r>
            <w:r w:rsidR="00DA170D">
              <w:rPr>
                <w:rFonts w:ascii="Calibri" w:hAnsi="Calibri" w:cs="Calibri"/>
                <w:b/>
                <w:bCs/>
                <w:color w:val="FFFFFF"/>
              </w:rPr>
              <w:t>Licence</w:t>
            </w:r>
          </w:p>
        </w:tc>
        <w:tc>
          <w:tcPr>
            <w:tcW w:w="1763" w:type="dxa"/>
            <w:shd w:val="clear" w:color="auto" w:fill="C4115C"/>
            <w:vAlign w:val="center"/>
          </w:tcPr>
          <w:p w:rsidR="00DA170D" w:rsidRPr="00930C12" w:rsidRDefault="00DA170D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2.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3.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4.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5.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6.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7.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8.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9.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10.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11.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12.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13.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14.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15.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16.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17.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18.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BFB1D0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19.</w:t>
            </w:r>
          </w:p>
        </w:tc>
        <w:tc>
          <w:tcPr>
            <w:tcW w:w="1638" w:type="dxa"/>
            <w:shd w:val="clear" w:color="auto" w:fill="BFB1D0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BFB1D0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BFB1D0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  <w:tr w:rsidR="00DA170D" w:rsidRPr="00930C12" w:rsidTr="008D56F8">
        <w:trPr>
          <w:jc w:val="center"/>
        </w:trPr>
        <w:tc>
          <w:tcPr>
            <w:tcW w:w="630" w:type="dxa"/>
            <w:shd w:val="clear" w:color="auto" w:fill="DFD8E8"/>
            <w:vAlign w:val="center"/>
          </w:tcPr>
          <w:p w:rsidR="00DA170D" w:rsidRPr="00930C12" w:rsidRDefault="00DA170D" w:rsidP="000F35F3">
            <w:pPr>
              <w:pStyle w:val="Sansinterligne"/>
            </w:pPr>
            <w:r>
              <w:t>20.</w:t>
            </w:r>
          </w:p>
        </w:tc>
        <w:tc>
          <w:tcPr>
            <w:tcW w:w="1638" w:type="dxa"/>
            <w:shd w:val="clear" w:color="auto" w:fill="DFD8E8"/>
            <w:vAlign w:val="center"/>
          </w:tcPr>
          <w:p w:rsidR="00DA170D" w:rsidRPr="008805C6" w:rsidRDefault="00DA170D" w:rsidP="000F35F3">
            <w:pPr>
              <w:pStyle w:val="Sansinterligne"/>
            </w:pPr>
          </w:p>
        </w:tc>
        <w:tc>
          <w:tcPr>
            <w:tcW w:w="1622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4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8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930" w:type="dxa"/>
            <w:shd w:val="clear" w:color="auto" w:fill="DFD8E8"/>
          </w:tcPr>
          <w:p w:rsidR="00DA170D" w:rsidRPr="00A704ED" w:rsidRDefault="00DA170D" w:rsidP="000F35F3">
            <w:pPr>
              <w:pStyle w:val="Sansinterligne"/>
            </w:pPr>
          </w:p>
        </w:tc>
        <w:tc>
          <w:tcPr>
            <w:tcW w:w="1763" w:type="dxa"/>
            <w:shd w:val="clear" w:color="auto" w:fill="DFD8E8"/>
            <w:vAlign w:val="center"/>
          </w:tcPr>
          <w:p w:rsidR="00DA170D" w:rsidRPr="00A704ED" w:rsidRDefault="00DA170D" w:rsidP="000F35F3">
            <w:pPr>
              <w:pStyle w:val="Sansinterligne"/>
            </w:pPr>
          </w:p>
        </w:tc>
      </w:tr>
    </w:tbl>
    <w:p w:rsidR="000F35F3" w:rsidRPr="00C55D06" w:rsidRDefault="000F35F3" w:rsidP="008805C6">
      <w:pPr>
        <w:pStyle w:val="Sansinterligne"/>
      </w:pPr>
    </w:p>
    <w:sectPr w:rsidR="000F35F3" w:rsidRPr="00C55D06" w:rsidSect="00E114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7A0" w:rsidRDefault="008C27A0" w:rsidP="006814FC">
      <w:pPr>
        <w:spacing w:after="0" w:line="240" w:lineRule="auto"/>
      </w:pPr>
      <w:r>
        <w:separator/>
      </w:r>
    </w:p>
  </w:endnote>
  <w:endnote w:type="continuationSeparator" w:id="0">
    <w:p w:rsidR="008C27A0" w:rsidRDefault="008C27A0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Pr="006814FC" w:rsidRDefault="002E6260" w:rsidP="00E965E9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CDBVO, 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</w:t>
    </w:r>
    <w:r w:rsidR="006814FC" w:rsidRPr="00D907C1">
      <w:rPr>
        <w:rFonts w:ascii="Arista 2.0" w:hAnsi="Arista 2.0"/>
        <w:color w:val="FF7700"/>
      </w:rPr>
      <w:t xml:space="preserve"> 95600 Eaubonne</w:t>
    </w:r>
    <w:r w:rsidR="006814FC" w:rsidRPr="00D907C1">
      <w:rPr>
        <w:rFonts w:ascii="Arista 2.0" w:hAnsi="Arista 2.0"/>
      </w:rPr>
      <w:t xml:space="preserve"> | </w:t>
    </w:r>
    <w:r w:rsidR="006814FC"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7A0" w:rsidRDefault="008C27A0" w:rsidP="006814FC">
      <w:pPr>
        <w:spacing w:after="0" w:line="240" w:lineRule="auto"/>
      </w:pPr>
      <w:r>
        <w:separator/>
      </w:r>
    </w:p>
  </w:footnote>
  <w:footnote w:type="continuationSeparator" w:id="0">
    <w:p w:rsidR="008C27A0" w:rsidRDefault="008C27A0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 xml:space="preserve">Commission Jeunes - </w:t>
    </w:r>
    <w:r w:rsidR="00C44EDC">
      <w:rPr>
        <w:rFonts w:ascii="Arista 2.0" w:hAnsi="Arista 2.0"/>
        <w:color w:val="FF7700"/>
        <w:sz w:val="24"/>
        <w:szCs w:val="24"/>
      </w:rPr>
      <w:t>Plateaux MINIBAD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D06"/>
    <w:rsid w:val="00057E09"/>
    <w:rsid w:val="00065203"/>
    <w:rsid w:val="000F35F3"/>
    <w:rsid w:val="000F5988"/>
    <w:rsid w:val="00122515"/>
    <w:rsid w:val="001C7FD7"/>
    <w:rsid w:val="001E175D"/>
    <w:rsid w:val="00235FE7"/>
    <w:rsid w:val="002764F1"/>
    <w:rsid w:val="002E6260"/>
    <w:rsid w:val="00357220"/>
    <w:rsid w:val="00397AAD"/>
    <w:rsid w:val="003A173D"/>
    <w:rsid w:val="004170E3"/>
    <w:rsid w:val="004519BD"/>
    <w:rsid w:val="00477068"/>
    <w:rsid w:val="004D7377"/>
    <w:rsid w:val="004F64D1"/>
    <w:rsid w:val="004F6F90"/>
    <w:rsid w:val="00643CB3"/>
    <w:rsid w:val="006814FC"/>
    <w:rsid w:val="007A49B0"/>
    <w:rsid w:val="007E5459"/>
    <w:rsid w:val="00825C50"/>
    <w:rsid w:val="0085156D"/>
    <w:rsid w:val="008805C6"/>
    <w:rsid w:val="008B2C81"/>
    <w:rsid w:val="008C27A0"/>
    <w:rsid w:val="008D56F8"/>
    <w:rsid w:val="009239DF"/>
    <w:rsid w:val="009C5254"/>
    <w:rsid w:val="00A8627B"/>
    <w:rsid w:val="00AB575C"/>
    <w:rsid w:val="00AB69FE"/>
    <w:rsid w:val="00AC4F46"/>
    <w:rsid w:val="00B16ADF"/>
    <w:rsid w:val="00BB7312"/>
    <w:rsid w:val="00BD7776"/>
    <w:rsid w:val="00C15727"/>
    <w:rsid w:val="00C44EDC"/>
    <w:rsid w:val="00C55D06"/>
    <w:rsid w:val="00CF4B60"/>
    <w:rsid w:val="00D50AB0"/>
    <w:rsid w:val="00DA170D"/>
    <w:rsid w:val="00E1144D"/>
    <w:rsid w:val="00E34139"/>
    <w:rsid w:val="00E965E9"/>
    <w:rsid w:val="00F476AC"/>
    <w:rsid w:val="00F8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jérémy</cp:lastModifiedBy>
  <cp:revision>2</cp:revision>
  <dcterms:created xsi:type="dcterms:W3CDTF">2016-11-25T23:57:00Z</dcterms:created>
  <dcterms:modified xsi:type="dcterms:W3CDTF">2016-11-25T23:57:00Z</dcterms:modified>
</cp:coreProperties>
</file>