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A" w:rsidRDefault="001B487A" w:rsidP="001B487A">
      <w:pPr>
        <w:pStyle w:val="Sansinterligne"/>
      </w:pPr>
    </w:p>
    <w:p w:rsidR="00BD7776" w:rsidRDefault="00BD7776" w:rsidP="00BD7776">
      <w:pPr>
        <w:pBdr>
          <w:bottom w:val="single" w:sz="4" w:space="1" w:color="auto"/>
        </w:pBdr>
        <w:jc w:val="center"/>
        <w:rPr>
          <w:b/>
          <w:sz w:val="28"/>
        </w:rPr>
      </w:pPr>
      <w:r w:rsidRPr="00BD7776">
        <w:rPr>
          <w:b/>
          <w:sz w:val="28"/>
        </w:rPr>
        <w:t>INTERCLUBS JEUNES - SAISON 201</w:t>
      </w:r>
      <w:r w:rsidR="005D28C5">
        <w:rPr>
          <w:b/>
          <w:sz w:val="28"/>
        </w:rPr>
        <w:t>7</w:t>
      </w:r>
      <w:r w:rsidRPr="00BD7776">
        <w:rPr>
          <w:b/>
          <w:sz w:val="28"/>
        </w:rPr>
        <w:t>/201</w:t>
      </w:r>
      <w:r w:rsidR="005D28C5">
        <w:rPr>
          <w:b/>
          <w:sz w:val="28"/>
        </w:rPr>
        <w:t>8</w:t>
      </w:r>
    </w:p>
    <w:p w:rsidR="00BD7776" w:rsidRDefault="00BD7776" w:rsidP="00BD7776">
      <w:pPr>
        <w:pStyle w:val="Sansinterligne"/>
        <w:jc w:val="center"/>
        <w:rPr>
          <w:b/>
          <w:i/>
        </w:rPr>
      </w:pPr>
    </w:p>
    <w:p w:rsidR="00BD7776" w:rsidRPr="00BD7776" w:rsidRDefault="00E565EA" w:rsidP="00BD777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Responsable Jeunes et/ou Responsable Interclubs Jeunes</w:t>
      </w:r>
    </w:p>
    <w:p w:rsidR="00BD7776" w:rsidRDefault="00BD7776" w:rsidP="00BD7776">
      <w:pPr>
        <w:pStyle w:val="Sansinterligne"/>
      </w:pPr>
    </w:p>
    <w:p w:rsidR="00C55D06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Prénom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Mail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Nom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Prénom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Mail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</w:p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E565EA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Gymnase de réception </w:t>
      </w:r>
    </w:p>
    <w:p w:rsidR="00C55D06" w:rsidRDefault="00C55D06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du complexe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Adresse :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</w:p>
    <w:p w:rsidR="00E565EA" w:rsidRPr="00BD7776" w:rsidRDefault="00E565EA" w:rsidP="00E565EA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Jour &amp; Horaires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598" w:type="dxa"/>
        <w:tblLayout w:type="fixed"/>
        <w:tblLook w:val="04A0"/>
      </w:tblPr>
      <w:tblGrid>
        <w:gridCol w:w="1460"/>
        <w:gridCol w:w="1181"/>
        <w:gridCol w:w="1806"/>
        <w:gridCol w:w="1276"/>
        <w:gridCol w:w="1756"/>
        <w:gridCol w:w="1276"/>
        <w:gridCol w:w="1843"/>
      </w:tblGrid>
      <w:tr w:rsidR="00D01ADC" w:rsidTr="00D01ADC">
        <w:tc>
          <w:tcPr>
            <w:tcW w:w="1460" w:type="dxa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</w:t>
            </w:r>
          </w:p>
        </w:tc>
        <w:tc>
          <w:tcPr>
            <w:tcW w:w="2987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MATIN</w:t>
            </w:r>
          </w:p>
        </w:tc>
        <w:tc>
          <w:tcPr>
            <w:tcW w:w="3032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APRES-MIDI</w:t>
            </w:r>
          </w:p>
        </w:tc>
        <w:tc>
          <w:tcPr>
            <w:tcW w:w="3119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JOURNE</w:t>
            </w:r>
          </w:p>
        </w:tc>
      </w:tr>
      <w:tr w:rsidR="00D01ADC" w:rsidTr="00D01ADC">
        <w:tc>
          <w:tcPr>
            <w:tcW w:w="1460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06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75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43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</w:tr>
      <w:tr w:rsidR="00D01ADC" w:rsidTr="00D01ADC">
        <w:trPr>
          <w:trHeight w:val="669"/>
        </w:trPr>
        <w:tc>
          <w:tcPr>
            <w:tcW w:w="1460" w:type="dxa"/>
            <w:shd w:val="clear" w:color="auto" w:fill="FF7500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SAMEDI</w:t>
            </w:r>
          </w:p>
        </w:tc>
        <w:tc>
          <w:tcPr>
            <w:tcW w:w="1181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0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75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43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</w:tr>
      <w:tr w:rsidR="00D01ADC" w:rsidTr="00D01ADC">
        <w:trPr>
          <w:trHeight w:val="679"/>
        </w:trPr>
        <w:tc>
          <w:tcPr>
            <w:tcW w:w="1460" w:type="dxa"/>
            <w:shd w:val="clear" w:color="auto" w:fill="FF7500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DIMANCHE</w:t>
            </w:r>
          </w:p>
        </w:tc>
        <w:tc>
          <w:tcPr>
            <w:tcW w:w="1181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0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75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43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</w:tr>
    </w:tbl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D01ADC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Date de réception 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842" w:type="dxa"/>
        <w:tblLayout w:type="fixed"/>
        <w:tblLook w:val="04A0"/>
      </w:tblPr>
      <w:tblGrid>
        <w:gridCol w:w="2943"/>
        <w:gridCol w:w="1843"/>
        <w:gridCol w:w="6056"/>
      </w:tblGrid>
      <w:tr w:rsidR="00BD3C15" w:rsidTr="00BD3C15">
        <w:tc>
          <w:tcPr>
            <w:tcW w:w="29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JOURNEE - DATE</w:t>
            </w:r>
          </w:p>
        </w:tc>
        <w:tc>
          <w:tcPr>
            <w:tcW w:w="18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DISPONIBILITES </w:t>
            </w:r>
            <w:r w:rsidRPr="00BD3C15">
              <w:rPr>
                <w:b/>
                <w:sz w:val="24"/>
              </w:rPr>
              <w:t>OUI/NON</w:t>
            </w:r>
          </w:p>
        </w:tc>
        <w:tc>
          <w:tcPr>
            <w:tcW w:w="6056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COMMENTAIRES</w:t>
            </w: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BD3C15" w:rsidP="009909DF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 xml:space="preserve">J1 - </w:t>
            </w:r>
            <w:r w:rsidR="00892321">
              <w:rPr>
                <w:b/>
                <w:sz w:val="24"/>
              </w:rPr>
              <w:t>0</w:t>
            </w:r>
            <w:r w:rsidR="009909DF">
              <w:rPr>
                <w:b/>
                <w:sz w:val="24"/>
              </w:rPr>
              <w:t>2</w:t>
            </w:r>
            <w:r w:rsidRPr="00BD3C15">
              <w:rPr>
                <w:b/>
                <w:sz w:val="24"/>
              </w:rPr>
              <w:t xml:space="preserve"> &amp; </w:t>
            </w:r>
            <w:r w:rsidR="00892321">
              <w:rPr>
                <w:b/>
                <w:sz w:val="24"/>
              </w:rPr>
              <w:t>0</w:t>
            </w:r>
            <w:r w:rsidR="009909DF">
              <w:rPr>
                <w:b/>
                <w:sz w:val="24"/>
              </w:rPr>
              <w:t>3</w:t>
            </w:r>
            <w:r w:rsidRPr="00BD3C15">
              <w:rPr>
                <w:b/>
                <w:sz w:val="24"/>
              </w:rPr>
              <w:t xml:space="preserve"> décembre 201</w:t>
            </w:r>
            <w:r w:rsidR="009909DF"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J2 - 2</w:t>
            </w:r>
            <w:r w:rsidR="009909DF">
              <w:rPr>
                <w:b/>
                <w:sz w:val="24"/>
              </w:rPr>
              <w:t>7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2</w:t>
            </w:r>
            <w:r w:rsidR="009909DF">
              <w:rPr>
                <w:b/>
                <w:sz w:val="24"/>
              </w:rPr>
              <w:t>8</w:t>
            </w:r>
            <w:r w:rsidR="00BD3C15" w:rsidRPr="00BD3C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 w:rsidR="00BD3C15" w:rsidRPr="00BD3C15">
              <w:rPr>
                <w:b/>
                <w:sz w:val="24"/>
              </w:rPr>
              <w:t xml:space="preserve">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J3 - 1</w:t>
            </w:r>
            <w:r w:rsidR="009909DF">
              <w:rPr>
                <w:b/>
                <w:sz w:val="24"/>
              </w:rPr>
              <w:t>0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</w:t>
            </w:r>
            <w:r w:rsidR="009909DF">
              <w:rPr>
                <w:b/>
                <w:sz w:val="24"/>
              </w:rPr>
              <w:t>1</w:t>
            </w:r>
            <w:r w:rsidR="00BD3C15" w:rsidRPr="00BD3C15">
              <w:rPr>
                <w:b/>
                <w:sz w:val="24"/>
              </w:rPr>
              <w:t xml:space="preserve"> mars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 - 14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15</w:t>
            </w:r>
            <w:r w:rsidR="00BD3C15" w:rsidRPr="00BD3C15">
              <w:rPr>
                <w:b/>
                <w:sz w:val="24"/>
              </w:rPr>
              <w:t xml:space="preserve"> </w:t>
            </w:r>
            <w:r w:rsidR="009909DF">
              <w:rPr>
                <w:b/>
                <w:sz w:val="24"/>
              </w:rPr>
              <w:t>avril</w:t>
            </w:r>
            <w:r w:rsidR="00BD3C15" w:rsidRPr="00BD3C15">
              <w:rPr>
                <w:b/>
                <w:sz w:val="24"/>
              </w:rPr>
              <w:t xml:space="preserve">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</w:tbl>
    <w:p w:rsidR="00BD3C15" w:rsidRDefault="00BD3C15" w:rsidP="00BD7776">
      <w:pPr>
        <w:pStyle w:val="Sansinterligne"/>
        <w:rPr>
          <w:sz w:val="24"/>
        </w:rPr>
      </w:pPr>
    </w:p>
    <w:sectPr w:rsidR="00BD3C15" w:rsidSect="00D01AD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4B" w:rsidRDefault="0044634B" w:rsidP="006814FC">
      <w:pPr>
        <w:spacing w:after="0" w:line="240" w:lineRule="auto"/>
      </w:pPr>
      <w:r>
        <w:separator/>
      </w:r>
    </w:p>
  </w:endnote>
  <w:endnote w:type="continuationSeparator" w:id="0">
    <w:p w:rsidR="0044634B" w:rsidRDefault="0044634B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 xml:space="preserve">Comité Départemental de Badminton du Val d’Oise, Maison des Comités, </w:t>
    </w:r>
  </w:p>
  <w:p w:rsidR="006814FC" w:rsidRP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4B" w:rsidRDefault="0044634B" w:rsidP="006814FC">
      <w:pPr>
        <w:spacing w:after="0" w:line="240" w:lineRule="auto"/>
      </w:pPr>
      <w:r>
        <w:separator/>
      </w:r>
    </w:p>
  </w:footnote>
  <w:footnote w:type="continuationSeparator" w:id="0">
    <w:p w:rsidR="0044634B" w:rsidRDefault="0044634B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06"/>
    <w:rsid w:val="00057E09"/>
    <w:rsid w:val="00122515"/>
    <w:rsid w:val="00156AA3"/>
    <w:rsid w:val="001A718F"/>
    <w:rsid w:val="001B487A"/>
    <w:rsid w:val="004170E3"/>
    <w:rsid w:val="0044634B"/>
    <w:rsid w:val="005D28C5"/>
    <w:rsid w:val="00643CB3"/>
    <w:rsid w:val="006814FC"/>
    <w:rsid w:val="007075E7"/>
    <w:rsid w:val="007E5459"/>
    <w:rsid w:val="00892321"/>
    <w:rsid w:val="008A1F45"/>
    <w:rsid w:val="008B2C81"/>
    <w:rsid w:val="009909DF"/>
    <w:rsid w:val="009A6518"/>
    <w:rsid w:val="00A8627B"/>
    <w:rsid w:val="00A9512E"/>
    <w:rsid w:val="00AB69FE"/>
    <w:rsid w:val="00AC4F46"/>
    <w:rsid w:val="00B52D42"/>
    <w:rsid w:val="00B67D51"/>
    <w:rsid w:val="00BB7312"/>
    <w:rsid w:val="00BD3C15"/>
    <w:rsid w:val="00BD7776"/>
    <w:rsid w:val="00C55D06"/>
    <w:rsid w:val="00C6566D"/>
    <w:rsid w:val="00C73A12"/>
    <w:rsid w:val="00CF4B60"/>
    <w:rsid w:val="00D01ADC"/>
    <w:rsid w:val="00DA3743"/>
    <w:rsid w:val="00E1144D"/>
    <w:rsid w:val="00E565EA"/>
    <w:rsid w:val="00E965E9"/>
    <w:rsid w:val="00F2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49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Elise</cp:lastModifiedBy>
  <cp:revision>8</cp:revision>
  <dcterms:created xsi:type="dcterms:W3CDTF">2016-11-07T21:11:00Z</dcterms:created>
  <dcterms:modified xsi:type="dcterms:W3CDTF">2017-10-30T13:54:00Z</dcterms:modified>
</cp:coreProperties>
</file>